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8C" w:rsidRPr="00663A83" w:rsidRDefault="00942F8C" w:rsidP="00942F8C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>СОВЕТ НАРОДНЫХ ДЕПУТАТОВ</w:t>
      </w:r>
    </w:p>
    <w:p w:rsidR="00942F8C" w:rsidRPr="00663A83" w:rsidRDefault="00942F8C" w:rsidP="00942F8C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>КОНДРАШКИНСКОГО СЕЛЬСКОГО ПОСЕЛЕНИЯ</w:t>
      </w:r>
    </w:p>
    <w:p w:rsidR="00942F8C" w:rsidRPr="00663A83" w:rsidRDefault="00942F8C" w:rsidP="00942F8C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>КАШИРСКОГО МУНИЦИПАЛЬНОГО РАЙОНА</w:t>
      </w:r>
    </w:p>
    <w:p w:rsidR="00942F8C" w:rsidRPr="00663A83" w:rsidRDefault="00942F8C" w:rsidP="00942F8C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>ВОРОНЕЖСКОЙ ОБЛАСТИ</w:t>
      </w:r>
    </w:p>
    <w:p w:rsidR="00942F8C" w:rsidRPr="00663A83" w:rsidRDefault="00942F8C" w:rsidP="00942F8C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942F8C" w:rsidRPr="00663A83" w:rsidRDefault="00942F8C" w:rsidP="00942F8C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>РЕШЕНИЕ</w:t>
      </w:r>
    </w:p>
    <w:p w:rsidR="00942F8C" w:rsidRPr="00663A83" w:rsidRDefault="00942F8C" w:rsidP="00942F8C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942F8C" w:rsidRPr="00663A83" w:rsidRDefault="00942F8C" w:rsidP="00942F8C">
      <w:pPr>
        <w:shd w:val="clear" w:color="auto" w:fill="FFFFFF"/>
        <w:ind w:firstLine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 xml:space="preserve">от 27 ноября 2020 г.                 </w:t>
      </w:r>
      <w:r w:rsidR="00382F10">
        <w:rPr>
          <w:rFonts w:ascii="Times New Roman" w:hAnsi="Times New Roman"/>
          <w:color w:val="000000"/>
          <w:kern w:val="36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</w:t>
      </w: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 xml:space="preserve">  № 1</w:t>
      </w:r>
      <w:r>
        <w:rPr>
          <w:rFonts w:ascii="Times New Roman" w:hAnsi="Times New Roman"/>
          <w:color w:val="000000"/>
          <w:kern w:val="36"/>
          <w:sz w:val="28"/>
          <w:szCs w:val="28"/>
        </w:rPr>
        <w:t>1</w:t>
      </w:r>
    </w:p>
    <w:p w:rsidR="00942F8C" w:rsidRPr="00663A83" w:rsidRDefault="00942F8C" w:rsidP="00942F8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942F8C" w:rsidRPr="00663A83" w:rsidRDefault="00942F8C" w:rsidP="00942F8C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3A8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утверждения Положения о публичных слушаниях в Кондрашкинском сельском поселении Каширского района Воронежской области </w:t>
      </w:r>
    </w:p>
    <w:p w:rsidR="00942F8C" w:rsidRPr="00663A83" w:rsidRDefault="00942F8C" w:rsidP="00942F8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942F8C" w:rsidRPr="00663A83" w:rsidRDefault="00942F8C" w:rsidP="00942F8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63A83">
        <w:rPr>
          <w:rFonts w:ascii="Times New Roman" w:hAnsi="Times New Roman"/>
          <w:sz w:val="28"/>
          <w:szCs w:val="28"/>
        </w:rPr>
        <w:t>В соответствие со статьями 28, 44 Федерального закона от 06.10.2003 № 131-ФЗ «Об общих принципах организации местного самоуправления в Российской Федерации», Уставом Кондрашкинского сельского поселения Совет народных депутатов Кондрашкинского сельского поселения Каширского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942F8C" w:rsidRPr="00663A83" w:rsidRDefault="00942F8C" w:rsidP="00942F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63A83">
        <w:rPr>
          <w:rFonts w:ascii="Times New Roman" w:hAnsi="Times New Roman"/>
          <w:sz w:val="28"/>
          <w:szCs w:val="28"/>
        </w:rPr>
        <w:t>РЕШИЛ:</w:t>
      </w:r>
    </w:p>
    <w:p w:rsidR="00942F8C" w:rsidRPr="00663A83" w:rsidRDefault="00942F8C" w:rsidP="00942F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2F8C" w:rsidRPr="00663A83" w:rsidRDefault="00942F8C" w:rsidP="00942F8C">
      <w:pPr>
        <w:pStyle w:val="af0"/>
        <w:numPr>
          <w:ilvl w:val="0"/>
          <w:numId w:val="4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663A83">
        <w:rPr>
          <w:rFonts w:ascii="Times New Roman" w:hAnsi="Times New Roman"/>
          <w:sz w:val="28"/>
          <w:szCs w:val="28"/>
        </w:rPr>
        <w:t>Утвердить Положение о публичных слушаниях Кондрашкинского сельского поселения Каширского муниципального района Воронежской области согласно приложению.</w:t>
      </w:r>
    </w:p>
    <w:p w:rsidR="00942F8C" w:rsidRPr="00663A83" w:rsidRDefault="00942F8C" w:rsidP="00942F8C">
      <w:pPr>
        <w:pStyle w:val="af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63A83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опубликования </w:t>
      </w:r>
      <w:r w:rsidRPr="00663A83">
        <w:rPr>
          <w:rFonts w:ascii="Times New Roman" w:hAnsi="Times New Roman"/>
          <w:color w:val="000000"/>
          <w:sz w:val="28"/>
          <w:szCs w:val="28"/>
        </w:rPr>
        <w:t>в «Вестнике муниципальных правовых актов Кондрашкинского сельского поселения Каширского муниципального района Воронежской области</w:t>
      </w:r>
      <w:r w:rsidRPr="00663A83">
        <w:rPr>
          <w:rFonts w:ascii="Times New Roman" w:hAnsi="Times New Roman"/>
          <w:sz w:val="28"/>
          <w:szCs w:val="28"/>
        </w:rPr>
        <w:t xml:space="preserve">. </w:t>
      </w:r>
    </w:p>
    <w:p w:rsidR="00942F8C" w:rsidRPr="00663A83" w:rsidRDefault="00942F8C" w:rsidP="00942F8C">
      <w:pPr>
        <w:pStyle w:val="af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63A83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942F8C" w:rsidRPr="00663A83" w:rsidRDefault="00942F8C" w:rsidP="00942F8C">
      <w:pPr>
        <w:ind w:firstLine="709"/>
        <w:rPr>
          <w:rFonts w:ascii="Times New Roman" w:hAnsi="Times New Roman"/>
          <w:sz w:val="28"/>
          <w:szCs w:val="28"/>
        </w:rPr>
      </w:pPr>
    </w:p>
    <w:p w:rsidR="00942F8C" w:rsidRPr="00663A83" w:rsidRDefault="00942F8C" w:rsidP="00942F8C">
      <w:pPr>
        <w:ind w:firstLine="0"/>
        <w:rPr>
          <w:rFonts w:ascii="Times New Roman" w:hAnsi="Times New Roman"/>
          <w:sz w:val="28"/>
          <w:szCs w:val="28"/>
        </w:rPr>
      </w:pPr>
      <w:r w:rsidRPr="00663A83">
        <w:rPr>
          <w:rFonts w:ascii="Times New Roman" w:hAnsi="Times New Roman"/>
          <w:sz w:val="28"/>
          <w:szCs w:val="28"/>
        </w:rPr>
        <w:t>Глава Кондрашкинского</w:t>
      </w:r>
    </w:p>
    <w:p w:rsidR="00942F8C" w:rsidRPr="00663A83" w:rsidRDefault="00942F8C" w:rsidP="00942F8C">
      <w:pPr>
        <w:ind w:firstLine="0"/>
        <w:rPr>
          <w:rFonts w:ascii="Times New Roman" w:hAnsi="Times New Roman"/>
          <w:sz w:val="28"/>
          <w:szCs w:val="28"/>
        </w:rPr>
      </w:pPr>
      <w:r w:rsidRPr="00663A83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В.И.Горбатов</w:t>
      </w:r>
    </w:p>
    <w:p w:rsidR="00942F8C" w:rsidRPr="00663A83" w:rsidRDefault="00942F8C" w:rsidP="00942F8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4D6FE6" w:rsidRDefault="004D6FE6" w:rsidP="004D6FE6">
      <w:pPr>
        <w:shd w:val="clear" w:color="auto" w:fill="FFFFFF"/>
        <w:ind w:firstLine="709"/>
        <w:rPr>
          <w:rFonts w:cs="Arial"/>
          <w:color w:val="000000"/>
          <w:kern w:val="36"/>
        </w:rPr>
      </w:pPr>
    </w:p>
    <w:p w:rsidR="004D6FE6" w:rsidRPr="00A137CC" w:rsidRDefault="004D6FE6" w:rsidP="004D6FE6">
      <w:pPr>
        <w:shd w:val="clear" w:color="auto" w:fill="FFFFFF"/>
        <w:ind w:left="5103" w:firstLine="0"/>
        <w:rPr>
          <w:rFonts w:ascii="Times New Roman" w:hAnsi="Times New Roman"/>
          <w:color w:val="000000"/>
          <w:kern w:val="36"/>
        </w:rPr>
      </w:pPr>
      <w:r>
        <w:rPr>
          <w:rFonts w:cs="Arial"/>
          <w:color w:val="000000"/>
          <w:kern w:val="36"/>
        </w:rPr>
        <w:br w:type="page"/>
      </w:r>
      <w:r w:rsidRPr="00A137CC">
        <w:rPr>
          <w:rFonts w:ascii="Times New Roman" w:hAnsi="Times New Roman"/>
          <w:color w:val="000000"/>
          <w:kern w:val="36"/>
        </w:rPr>
        <w:lastRenderedPageBreak/>
        <w:t>Приложение</w:t>
      </w:r>
    </w:p>
    <w:p w:rsidR="004D6FE6" w:rsidRPr="00A137CC" w:rsidRDefault="004D6FE6" w:rsidP="004D6FE6">
      <w:pPr>
        <w:shd w:val="clear" w:color="auto" w:fill="FFFFFF"/>
        <w:ind w:left="5103" w:firstLine="0"/>
        <w:rPr>
          <w:rFonts w:ascii="Times New Roman" w:hAnsi="Times New Roman"/>
          <w:color w:val="000000"/>
          <w:kern w:val="36"/>
        </w:rPr>
      </w:pPr>
      <w:r w:rsidRPr="00A137CC">
        <w:rPr>
          <w:rFonts w:ascii="Times New Roman" w:hAnsi="Times New Roman"/>
          <w:color w:val="000000"/>
          <w:kern w:val="36"/>
        </w:rPr>
        <w:t>к решению Совета народных депутатов</w:t>
      </w:r>
      <w:r w:rsidR="000B3751">
        <w:rPr>
          <w:rFonts w:ascii="Times New Roman" w:hAnsi="Times New Roman"/>
          <w:color w:val="000000"/>
          <w:kern w:val="36"/>
        </w:rPr>
        <w:t xml:space="preserve"> </w:t>
      </w:r>
      <w:r w:rsidR="00942F8C" w:rsidRPr="00A137CC">
        <w:rPr>
          <w:rFonts w:ascii="Times New Roman" w:hAnsi="Times New Roman"/>
          <w:color w:val="000000"/>
          <w:kern w:val="36"/>
        </w:rPr>
        <w:t>Кондрашкинского</w:t>
      </w:r>
      <w:r w:rsidRPr="00A137CC">
        <w:rPr>
          <w:rFonts w:ascii="Times New Roman" w:hAnsi="Times New Roman"/>
          <w:color w:val="000000"/>
          <w:kern w:val="36"/>
        </w:rPr>
        <w:t xml:space="preserve"> сельского поселения</w:t>
      </w:r>
      <w:r w:rsidR="000B3751">
        <w:rPr>
          <w:rFonts w:ascii="Times New Roman" w:hAnsi="Times New Roman"/>
          <w:color w:val="000000"/>
          <w:kern w:val="36"/>
        </w:rPr>
        <w:t xml:space="preserve"> </w:t>
      </w:r>
      <w:r w:rsidRPr="00A137CC">
        <w:rPr>
          <w:rFonts w:ascii="Times New Roman" w:hAnsi="Times New Roman"/>
          <w:color w:val="000000"/>
          <w:kern w:val="36"/>
        </w:rPr>
        <w:t>Каширского муниципального района Воронежской области</w:t>
      </w:r>
    </w:p>
    <w:p w:rsidR="004D6FE6" w:rsidRPr="00A137CC" w:rsidRDefault="004D6FE6" w:rsidP="004D6FE6">
      <w:pPr>
        <w:shd w:val="clear" w:color="auto" w:fill="FFFFFF"/>
        <w:ind w:left="5103" w:firstLine="0"/>
        <w:rPr>
          <w:rFonts w:ascii="Times New Roman" w:hAnsi="Times New Roman"/>
          <w:color w:val="000000"/>
          <w:kern w:val="36"/>
        </w:rPr>
      </w:pPr>
      <w:r w:rsidRPr="00A137CC">
        <w:rPr>
          <w:rFonts w:ascii="Times New Roman" w:hAnsi="Times New Roman"/>
          <w:color w:val="000000"/>
          <w:kern w:val="36"/>
        </w:rPr>
        <w:t xml:space="preserve">от </w:t>
      </w:r>
      <w:r w:rsidR="00942F8C" w:rsidRPr="00A137CC">
        <w:rPr>
          <w:rFonts w:ascii="Times New Roman" w:hAnsi="Times New Roman"/>
          <w:color w:val="000000"/>
          <w:kern w:val="36"/>
        </w:rPr>
        <w:t>27.11.2020</w:t>
      </w:r>
      <w:r w:rsidRPr="00A137CC">
        <w:rPr>
          <w:rFonts w:ascii="Times New Roman" w:hAnsi="Times New Roman"/>
          <w:color w:val="000000"/>
          <w:kern w:val="36"/>
        </w:rPr>
        <w:t xml:space="preserve"> № </w:t>
      </w:r>
      <w:r w:rsidR="00942F8C" w:rsidRPr="00A137CC">
        <w:rPr>
          <w:rFonts w:ascii="Times New Roman" w:hAnsi="Times New Roman"/>
          <w:color w:val="000000"/>
          <w:kern w:val="36"/>
        </w:rPr>
        <w:t>11</w:t>
      </w:r>
    </w:p>
    <w:p w:rsidR="004D6FE6" w:rsidRPr="00942F8C" w:rsidRDefault="004D6FE6" w:rsidP="004D6FE6">
      <w:pPr>
        <w:shd w:val="clear" w:color="auto" w:fill="FFFFFF"/>
        <w:ind w:left="5103" w:firstLine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942F8C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</w:p>
    <w:p w:rsidR="004D6FE6" w:rsidRPr="00942F8C" w:rsidRDefault="004D6FE6" w:rsidP="004D6FE6">
      <w:pPr>
        <w:shd w:val="clear" w:color="auto" w:fill="FFFFFF"/>
        <w:ind w:firstLine="0"/>
        <w:jc w:val="center"/>
        <w:rPr>
          <w:rFonts w:ascii="Times New Roman" w:hAnsi="Times New Roman"/>
          <w:bCs/>
          <w:color w:val="0C0C0C"/>
          <w:sz w:val="28"/>
          <w:szCs w:val="28"/>
        </w:rPr>
      </w:pPr>
      <w:r w:rsidRPr="00942F8C">
        <w:rPr>
          <w:rFonts w:ascii="Times New Roman" w:hAnsi="Times New Roman"/>
          <w:bCs/>
          <w:color w:val="0C0C0C"/>
          <w:sz w:val="28"/>
          <w:szCs w:val="28"/>
        </w:rPr>
        <w:t>Положение</w:t>
      </w:r>
    </w:p>
    <w:p w:rsidR="004D6FE6" w:rsidRPr="00942F8C" w:rsidRDefault="004D6FE6" w:rsidP="004D6FE6">
      <w:pPr>
        <w:shd w:val="clear" w:color="auto" w:fill="FFFFFF"/>
        <w:ind w:firstLine="0"/>
        <w:jc w:val="center"/>
        <w:rPr>
          <w:rFonts w:ascii="Times New Roman" w:hAnsi="Times New Roman"/>
          <w:bCs/>
          <w:iCs/>
          <w:color w:val="0C0C0C"/>
          <w:sz w:val="28"/>
          <w:szCs w:val="28"/>
        </w:rPr>
      </w:pPr>
      <w:r w:rsidRPr="00942F8C">
        <w:rPr>
          <w:rFonts w:ascii="Times New Roman" w:hAnsi="Times New Roman"/>
          <w:bCs/>
          <w:color w:val="0C0C0C"/>
          <w:sz w:val="28"/>
          <w:szCs w:val="28"/>
        </w:rPr>
        <w:t xml:space="preserve">о публичных слушаниях в </w:t>
      </w:r>
      <w:r w:rsidR="000B3751">
        <w:rPr>
          <w:rFonts w:ascii="Times New Roman" w:hAnsi="Times New Roman"/>
          <w:sz w:val="28"/>
          <w:szCs w:val="28"/>
        </w:rPr>
        <w:t>Кондрашкинском</w:t>
      </w:r>
      <w:r w:rsidRPr="00942F8C">
        <w:rPr>
          <w:rFonts w:ascii="Times New Roman" w:hAnsi="Times New Roman"/>
          <w:bCs/>
          <w:iCs/>
          <w:color w:val="0C0C0C"/>
          <w:sz w:val="28"/>
          <w:szCs w:val="28"/>
        </w:rPr>
        <w:t xml:space="preserve"> сельском поселении</w:t>
      </w:r>
      <w:r w:rsidR="000B3751">
        <w:rPr>
          <w:rFonts w:ascii="Times New Roman" w:hAnsi="Times New Roman"/>
          <w:bCs/>
          <w:iCs/>
          <w:color w:val="0C0C0C"/>
          <w:sz w:val="28"/>
          <w:szCs w:val="28"/>
        </w:rPr>
        <w:t xml:space="preserve"> </w:t>
      </w:r>
      <w:r w:rsidRPr="00942F8C">
        <w:rPr>
          <w:rFonts w:ascii="Times New Roman" w:hAnsi="Times New Roman"/>
          <w:bCs/>
          <w:iCs/>
          <w:color w:val="0C0C0C"/>
          <w:sz w:val="28"/>
          <w:szCs w:val="28"/>
        </w:rPr>
        <w:t>Каширского муниципального района Воронежской области</w:t>
      </w:r>
    </w:p>
    <w:p w:rsidR="00DF4A74" w:rsidRPr="00942F8C" w:rsidRDefault="00DF4A74" w:rsidP="004D6FE6">
      <w:pPr>
        <w:shd w:val="clear" w:color="auto" w:fill="FFFFFF"/>
        <w:ind w:firstLine="0"/>
        <w:jc w:val="center"/>
        <w:rPr>
          <w:rFonts w:ascii="Times New Roman" w:hAnsi="Times New Roman"/>
          <w:bCs/>
          <w:iCs/>
          <w:color w:val="0C0C0C"/>
          <w:sz w:val="28"/>
          <w:szCs w:val="28"/>
        </w:rPr>
      </w:pPr>
    </w:p>
    <w:p w:rsidR="00DF4A74" w:rsidRPr="00942F8C" w:rsidRDefault="00DF4A74" w:rsidP="000B3751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bCs/>
          <w:sz w:val="28"/>
          <w:szCs w:val="28"/>
        </w:rPr>
        <w:t>1.</w:t>
      </w:r>
      <w:r w:rsidRPr="00942F8C">
        <w:rPr>
          <w:rFonts w:ascii="Times New Roman" w:hAnsi="Times New Roman"/>
          <w:sz w:val="28"/>
          <w:szCs w:val="28"/>
        </w:rPr>
        <w:t xml:space="preserve"> </w:t>
      </w:r>
      <w:r w:rsidRPr="00942F8C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1.1 Настоящее Положение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слушаниях, общественных обсуждениях и определяет порядок организации и проведения публичных слушаний в </w:t>
      </w:r>
      <w:r w:rsidR="000B3751">
        <w:rPr>
          <w:rFonts w:ascii="Times New Roman" w:hAnsi="Times New Roman"/>
          <w:sz w:val="28"/>
          <w:szCs w:val="28"/>
        </w:rPr>
        <w:t>Кондрашкинском</w:t>
      </w:r>
      <w:r w:rsidRPr="00942F8C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942F8C" w:rsidRDefault="00DF4A74" w:rsidP="000B3751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bCs/>
          <w:sz w:val="28"/>
          <w:szCs w:val="28"/>
        </w:rPr>
        <w:t>2.</w:t>
      </w:r>
      <w:r w:rsidRPr="00942F8C">
        <w:rPr>
          <w:rFonts w:ascii="Times New Roman" w:hAnsi="Times New Roman"/>
          <w:sz w:val="28"/>
          <w:szCs w:val="28"/>
        </w:rPr>
        <w:t xml:space="preserve"> </w:t>
      </w:r>
      <w:r w:rsidRPr="00942F8C">
        <w:rPr>
          <w:rFonts w:ascii="Times New Roman" w:hAnsi="Times New Roman"/>
          <w:bCs/>
          <w:sz w:val="28"/>
          <w:szCs w:val="28"/>
        </w:rPr>
        <w:t>Основные понятия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2.1. В настоящем Положении используются следующие понятия: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публичные слушания - форма непосредственного участия населения поселения в решении вопросов местного значения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путем обсуждения проектов муниципальных правовых актов по вопросам местного значения поселения;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общественные обсуждения - форма участия населения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="000B3751" w:rsidRPr="00942F8C">
        <w:rPr>
          <w:rFonts w:ascii="Times New Roman" w:hAnsi="Times New Roman"/>
          <w:sz w:val="28"/>
          <w:szCs w:val="28"/>
        </w:rPr>
        <w:t xml:space="preserve"> </w:t>
      </w:r>
      <w:r w:rsidRPr="00942F8C">
        <w:rPr>
          <w:rFonts w:ascii="Times New Roman" w:hAnsi="Times New Roman"/>
          <w:sz w:val="28"/>
          <w:szCs w:val="28"/>
        </w:rPr>
        <w:t>сельского поселения в обсуждении проектов муниципальных правовых актов по вопросам местного значения, решений органов местного самоуправления при принятии градостроительных решений, по которым действующим законодательством предусмотрено их проведение;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организация публичных слушаний - деятельность, направленная на заблаговременное оповещение жителей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поселения, обнародование результатов публичных слушаний;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организация общественного обсуждения - деятельность, направленная на оповещение о начале общественных обсуждений, ознакомление с проектом, подлежащего рассмотрению на общественных обсуждениях, </w:t>
      </w:r>
      <w:r w:rsidRPr="00942F8C">
        <w:rPr>
          <w:rFonts w:ascii="Times New Roman" w:hAnsi="Times New Roman"/>
          <w:sz w:val="28"/>
          <w:szCs w:val="28"/>
        </w:rPr>
        <w:lastRenderedPageBreak/>
        <w:t>обнародование результатов общественных обсуждений и иных организационных мер, обеспечивающих участие населения муниципального образования в общественных обсуждениях;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инициаторы проведения публичных слушаний, общественных обсуждений - население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="000B3751" w:rsidRPr="00942F8C">
        <w:rPr>
          <w:rFonts w:ascii="Times New Roman" w:hAnsi="Times New Roman"/>
          <w:sz w:val="28"/>
          <w:szCs w:val="28"/>
        </w:rPr>
        <w:t xml:space="preserve"> </w:t>
      </w:r>
      <w:r w:rsidRPr="00942F8C">
        <w:rPr>
          <w:rFonts w:ascii="Times New Roman" w:hAnsi="Times New Roman"/>
          <w:sz w:val="28"/>
          <w:szCs w:val="28"/>
        </w:rPr>
        <w:t xml:space="preserve">сельского поселения, глава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участники публичных слушаний -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 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942F8C" w:rsidRDefault="00DF4A74" w:rsidP="000B3751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bCs/>
          <w:sz w:val="28"/>
          <w:szCs w:val="28"/>
        </w:rPr>
        <w:t>3. Цели проведения публичных слушаний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3.1. Публичные слушания проводятся в целях: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1) реализации права жителей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на осуществление местного самоуправления посредством участия в публичных слушаниях;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2) обеспечения гласности и соблюдения интересов населения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="000B3751" w:rsidRPr="00942F8C">
        <w:rPr>
          <w:rFonts w:ascii="Times New Roman" w:hAnsi="Times New Roman"/>
          <w:sz w:val="28"/>
          <w:szCs w:val="28"/>
        </w:rPr>
        <w:t xml:space="preserve"> </w:t>
      </w:r>
      <w:r w:rsidRPr="00942F8C">
        <w:rPr>
          <w:rFonts w:ascii="Times New Roman" w:hAnsi="Times New Roman"/>
          <w:sz w:val="28"/>
          <w:szCs w:val="28"/>
        </w:rPr>
        <w:t>сельского поселения при подготовке и принятии муниципальных правовых актов по вопросам местного значения поселения;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3) информирования населения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о наиболее важных вопросах, по которым предполагается принятие соответствующих решений органами местного самоуправления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4) выявления общественного мнения по вопросам, выносимым на публичные слушания;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5) осуществление непосредственной связи органов местного самоуправления с населением;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6) подготовки рекомендаций (предложений) для принятия решений органами местного самоуправления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по проектам муниципальных правовых актов, выносимых на публичные слушания.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942F8C" w:rsidRDefault="00DF4A74" w:rsidP="000B3751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bCs/>
          <w:sz w:val="28"/>
          <w:szCs w:val="28"/>
        </w:rPr>
        <w:t>4. Задачи публичных слушаний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4.1. Задачами публичных слушаний являются: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1) доведение до населения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полной и точной информации о проектах муниципальных правовых актов, а также вопросов, выносимых на публичные слушания;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lastRenderedPageBreak/>
        <w:t xml:space="preserve">2) обсуждение и выяснение мнения населения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="000B3751" w:rsidRPr="00942F8C">
        <w:rPr>
          <w:rFonts w:ascii="Times New Roman" w:hAnsi="Times New Roman"/>
          <w:sz w:val="28"/>
          <w:szCs w:val="28"/>
        </w:rPr>
        <w:t xml:space="preserve"> </w:t>
      </w:r>
      <w:r w:rsidRPr="00942F8C">
        <w:rPr>
          <w:rFonts w:ascii="Times New Roman" w:hAnsi="Times New Roman"/>
          <w:sz w:val="28"/>
          <w:szCs w:val="28"/>
        </w:rPr>
        <w:t>сельского поселения по проектам муниципальных правовых актов и вопросам, выносимым на публичные слушания;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3) оценка отношения населения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к рассматриваемым проектам муниципальных правовых актов, а также вопросам, выносимым на публичные слушания;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4) выявление предложений и рекомендаций со стороны населения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по важнейшим мероприятиям, проводимым органами местного самоуправления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поселения, затрагивающим интересы населения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942F8C" w:rsidRDefault="00DF4A74" w:rsidP="000B3751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bCs/>
          <w:sz w:val="28"/>
          <w:szCs w:val="28"/>
        </w:rPr>
        <w:t>5. Принципы организации и проведения публичных слушаний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5.1. Основными принципами организации и проведения публичных слушаний являются: законность, гарантированность, добровольность, гласность, информированность.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5.2. Населению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гарантируется беспрепятственное участие в публичных слушаниях в порядке, установленном федеральным законодательством, Уставом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поселения, настоящим Положением.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5.3. Участие в публичных слушаниях осуществляется добровольно. Никто не вправе принуждать жителей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к участию либо отказу от участия в публичных слушаниях.</w:t>
      </w:r>
    </w:p>
    <w:p w:rsidR="00DF4A74" w:rsidRPr="00942F8C" w:rsidRDefault="00DF4A74" w:rsidP="00DF4A7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rPr>
          <w:rStyle w:val="FontStyle27"/>
          <w:b w:val="0"/>
          <w:bCs w:val="0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5.4. Проведение публичных слушаний осуществляется гласно. Каждый житель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вправе знать о дне, времени, месте проведения публичных слушаний, вопросах, выносимых на публичные слушания.</w:t>
      </w:r>
    </w:p>
    <w:p w:rsidR="00DF4A74" w:rsidRPr="000B3751" w:rsidRDefault="00DF4A74" w:rsidP="00DF4A74">
      <w:pPr>
        <w:pStyle w:val="Style14"/>
        <w:widowControl/>
        <w:ind w:firstLine="709"/>
        <w:contextualSpacing/>
        <w:jc w:val="both"/>
        <w:rPr>
          <w:rStyle w:val="FontStyle27"/>
          <w:b w:val="0"/>
          <w:sz w:val="28"/>
          <w:szCs w:val="28"/>
        </w:rPr>
      </w:pPr>
    </w:p>
    <w:p w:rsidR="00DF4A74" w:rsidRPr="000B3751" w:rsidRDefault="00DF4A74" w:rsidP="000B3751">
      <w:pPr>
        <w:pStyle w:val="Style14"/>
        <w:widowControl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B3751">
        <w:rPr>
          <w:rStyle w:val="FontStyle27"/>
          <w:b w:val="0"/>
          <w:sz w:val="28"/>
          <w:szCs w:val="28"/>
        </w:rPr>
        <w:t>6. Вопросы, выносимые на публичные слушания</w:t>
      </w:r>
    </w:p>
    <w:p w:rsidR="00DF4A74" w:rsidRPr="000B3751" w:rsidRDefault="00DF4A74" w:rsidP="00DF4A74">
      <w:pPr>
        <w:pStyle w:val="Style13"/>
        <w:widowControl/>
        <w:tabs>
          <w:tab w:val="left" w:pos="1027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942F8C" w:rsidRDefault="00DF4A74" w:rsidP="00DF4A74">
      <w:pPr>
        <w:pStyle w:val="Style13"/>
        <w:widowControl/>
        <w:tabs>
          <w:tab w:val="left" w:pos="1027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6.1. Публичные слушания могут проводиться д</w:t>
      </w:r>
      <w:r w:rsidRPr="00942F8C">
        <w:rPr>
          <w:rFonts w:ascii="Times New Roman" w:eastAsia="Calibri" w:hAnsi="Times New Roman"/>
          <w:sz w:val="28"/>
          <w:szCs w:val="28"/>
        </w:rPr>
        <w:t xml:space="preserve">ля обсуждения проектов муниципальных правовых актов по вопросам местного значения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="000B3751" w:rsidRPr="00942F8C">
        <w:rPr>
          <w:rFonts w:ascii="Times New Roman" w:hAnsi="Times New Roman"/>
          <w:sz w:val="28"/>
          <w:szCs w:val="28"/>
        </w:rPr>
        <w:t xml:space="preserve"> </w:t>
      </w:r>
      <w:r w:rsidRPr="00942F8C">
        <w:rPr>
          <w:rFonts w:ascii="Times New Roman" w:hAnsi="Times New Roman"/>
          <w:sz w:val="28"/>
          <w:szCs w:val="28"/>
        </w:rPr>
        <w:t>сельского</w:t>
      </w:r>
      <w:r w:rsidRPr="00942F8C">
        <w:rPr>
          <w:rFonts w:ascii="Times New Roman" w:eastAsia="Calibri" w:hAnsi="Times New Roman"/>
          <w:sz w:val="28"/>
          <w:szCs w:val="28"/>
        </w:rPr>
        <w:t xml:space="preserve"> поселения</w:t>
      </w:r>
      <w:r w:rsidRPr="00942F8C">
        <w:rPr>
          <w:rStyle w:val="FontStyle29"/>
          <w:sz w:val="28"/>
          <w:szCs w:val="28"/>
        </w:rPr>
        <w:t>.</w:t>
      </w:r>
    </w:p>
    <w:p w:rsidR="00DF4A74" w:rsidRPr="00942F8C" w:rsidRDefault="00DF4A74" w:rsidP="00DF4A74">
      <w:pPr>
        <w:pStyle w:val="Style13"/>
        <w:widowControl/>
        <w:tabs>
          <w:tab w:val="left" w:pos="1032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942F8C">
        <w:rPr>
          <w:rStyle w:val="FontStyle29"/>
          <w:sz w:val="28"/>
          <w:szCs w:val="28"/>
        </w:rPr>
        <w:t>6.2. На публичные слушания в обязательном порядке выносятся:</w:t>
      </w:r>
    </w:p>
    <w:p w:rsidR="00DF4A74" w:rsidRPr="00942F8C" w:rsidRDefault="00DF4A74" w:rsidP="00DF4A74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1) проект Устава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="000B3751" w:rsidRPr="00942F8C">
        <w:rPr>
          <w:rFonts w:ascii="Times New Roman" w:hAnsi="Times New Roman"/>
          <w:sz w:val="28"/>
          <w:szCs w:val="28"/>
        </w:rPr>
        <w:t xml:space="preserve"> </w:t>
      </w:r>
      <w:r w:rsidRPr="00942F8C">
        <w:rPr>
          <w:rFonts w:ascii="Times New Roman" w:hAnsi="Times New Roman"/>
          <w:sz w:val="28"/>
          <w:szCs w:val="28"/>
        </w:rPr>
        <w:t xml:space="preserve">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="000B3751" w:rsidRPr="00942F8C">
        <w:rPr>
          <w:rFonts w:ascii="Times New Roman" w:hAnsi="Times New Roman"/>
          <w:sz w:val="28"/>
          <w:szCs w:val="28"/>
        </w:rPr>
        <w:t xml:space="preserve"> </w:t>
      </w:r>
      <w:r w:rsidRPr="00942F8C">
        <w:rPr>
          <w:rFonts w:ascii="Times New Roman" w:hAnsi="Times New Roman"/>
          <w:sz w:val="28"/>
          <w:szCs w:val="28"/>
        </w:rPr>
        <w:t>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</w:t>
      </w:r>
    </w:p>
    <w:p w:rsidR="00DF4A74" w:rsidRPr="00942F8C" w:rsidRDefault="00DF4A74" w:rsidP="00DF4A74">
      <w:pPr>
        <w:snapToGri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DF4A74" w:rsidRPr="00942F8C" w:rsidRDefault="00DF4A74" w:rsidP="00DF4A74">
      <w:pPr>
        <w:snapToGri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lastRenderedPageBreak/>
        <w:t xml:space="preserve">3) проект стратегии социально-экономического развития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F4A74" w:rsidRPr="000B3751" w:rsidRDefault="00DF4A74" w:rsidP="000B375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3751">
        <w:rPr>
          <w:rFonts w:ascii="Times New Roman" w:hAnsi="Times New Roman"/>
          <w:sz w:val="28"/>
          <w:szCs w:val="28"/>
        </w:rPr>
        <w:t xml:space="preserve">4) </w:t>
      </w:r>
      <w:r w:rsidRPr="000B3751">
        <w:rPr>
          <w:rFonts w:ascii="Times New Roman" w:hAnsi="Times New Roman"/>
          <w:sz w:val="28"/>
          <w:szCs w:val="28"/>
          <w:bdr w:val="single" w:sz="12" w:space="0" w:color="FFFFFF" w:frame="1"/>
        </w:rPr>
        <w:t xml:space="preserve">вопросы о преобразовании </w:t>
      </w:r>
      <w:r w:rsidR="000B3751" w:rsidRPr="000B3751">
        <w:rPr>
          <w:rFonts w:ascii="Times New Roman" w:hAnsi="Times New Roman"/>
          <w:sz w:val="28"/>
          <w:szCs w:val="28"/>
        </w:rPr>
        <w:t>Кондрашкинского</w:t>
      </w:r>
      <w:r w:rsidRPr="000B3751">
        <w:rPr>
          <w:rFonts w:ascii="Times New Roman" w:hAnsi="Times New Roman"/>
          <w:sz w:val="28"/>
          <w:szCs w:val="28"/>
        </w:rPr>
        <w:t xml:space="preserve"> сельского</w:t>
      </w:r>
      <w:r w:rsidRPr="000B3751">
        <w:rPr>
          <w:rFonts w:ascii="Times New Roman" w:hAnsi="Times New Roman"/>
          <w:sz w:val="28"/>
          <w:szCs w:val="28"/>
          <w:bdr w:val="single" w:sz="12" w:space="0" w:color="FFFFFF" w:frame="1"/>
        </w:rPr>
        <w:t xml:space="preserve"> поселения</w:t>
      </w:r>
      <w:r w:rsidRPr="000B3751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, за исключением случаев, если в соответствии со статьей 13 </w:t>
      </w:r>
      <w:r w:rsidRPr="000B3751">
        <w:rPr>
          <w:rFonts w:ascii="Times New Roman" w:hAnsi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</w:t>
      </w:r>
      <w:r w:rsidRPr="000B375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0B3751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 для преобразования </w:t>
      </w:r>
      <w:r w:rsidR="000B3751" w:rsidRPr="000B3751">
        <w:rPr>
          <w:rFonts w:ascii="Times New Roman" w:hAnsi="Times New Roman"/>
          <w:sz w:val="28"/>
          <w:szCs w:val="28"/>
        </w:rPr>
        <w:t>Кондрашкинского</w:t>
      </w:r>
      <w:r w:rsidRPr="000B3751">
        <w:rPr>
          <w:rFonts w:ascii="Times New Roman" w:hAnsi="Times New Roman"/>
          <w:sz w:val="28"/>
          <w:szCs w:val="28"/>
        </w:rPr>
        <w:t xml:space="preserve"> сельского</w:t>
      </w:r>
      <w:r w:rsidRPr="000B3751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 поселения требуется получение согласия населения </w:t>
      </w:r>
      <w:r w:rsidR="000B3751" w:rsidRPr="000B3751">
        <w:rPr>
          <w:rFonts w:ascii="Times New Roman" w:hAnsi="Times New Roman"/>
          <w:sz w:val="28"/>
          <w:szCs w:val="28"/>
        </w:rPr>
        <w:t>Кондрашкинского</w:t>
      </w:r>
      <w:r w:rsidRPr="000B3751">
        <w:rPr>
          <w:rFonts w:ascii="Times New Roman" w:hAnsi="Times New Roman"/>
          <w:sz w:val="28"/>
          <w:szCs w:val="28"/>
        </w:rPr>
        <w:t xml:space="preserve"> сельского</w:t>
      </w:r>
      <w:r w:rsidRPr="000B3751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 поселения, выраженного путем голосования либо на сходах граждан.</w:t>
      </w:r>
    </w:p>
    <w:p w:rsidR="00DF4A74" w:rsidRPr="00942F8C" w:rsidRDefault="00DF4A74" w:rsidP="00DF4A74">
      <w:pPr>
        <w:pStyle w:val="Style13"/>
        <w:tabs>
          <w:tab w:val="left" w:pos="1032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942F8C">
        <w:rPr>
          <w:rStyle w:val="FontStyle29"/>
          <w:sz w:val="28"/>
          <w:szCs w:val="28"/>
        </w:rPr>
        <w:t>6.3. На публичные слушания могут быть вынесены иные проекты муниципальных правовых актов, вопросы, в том числе, по которым действующим законодательством предусмотрено проведение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A74" w:rsidRPr="00942F8C" w:rsidRDefault="00DF4A74" w:rsidP="000B3751">
      <w:pPr>
        <w:pStyle w:val="ac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42F8C">
        <w:rPr>
          <w:rFonts w:ascii="Times New Roman" w:hAnsi="Times New Roman"/>
          <w:bCs/>
          <w:sz w:val="28"/>
          <w:szCs w:val="28"/>
          <w:lang w:eastAsia="ru-RU"/>
        </w:rPr>
        <w:t>7. Гарантии прав граждан на участие в публичных слушаниях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7.1. </w:t>
      </w:r>
      <w:r w:rsidRPr="00942F8C">
        <w:rPr>
          <w:rFonts w:ascii="Times New Roman" w:hAnsi="Times New Roman"/>
          <w:sz w:val="28"/>
          <w:szCs w:val="28"/>
          <w:shd w:val="clear" w:color="auto" w:fill="FFFFFF"/>
        </w:rPr>
        <w:t>В публичных слушаниях вправе принимать участие жители</w:t>
      </w:r>
      <w:r w:rsidR="000B3751" w:rsidRPr="000B3751">
        <w:rPr>
          <w:rFonts w:ascii="Times New Roman" w:hAnsi="Times New Roman"/>
          <w:sz w:val="28"/>
          <w:szCs w:val="28"/>
        </w:rPr>
        <w:t xml:space="preserve">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поселения, обладающее избирательным правом (далее – жители). Участие жителей в публичных слушаниях является свободным и добровольным.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7.2. Граждане Российской Федерации, проживающие на территории проведения публичных слушаний и достигшие к моменту выдвижения инициативы о проведении публичных слушаний 18-летнего возраста, имеют право выдвижения инициативы о проведении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7.3. Лицам, указанным в пункте 7.1 гарантируется заблаговременное оповещение о предстоящих публичных слушаниях.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Оповещение осуществляется посредством обнародования муниципального правового акта о назначении публичных слушаний в местах </w:t>
      </w:r>
      <w:r w:rsidRPr="00942F8C">
        <w:rPr>
          <w:rFonts w:ascii="Times New Roman" w:hAnsi="Times New Roman"/>
          <w:sz w:val="28"/>
          <w:szCs w:val="28"/>
        </w:rPr>
        <w:t>для размещения текстов муниципальных правовых актов,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установленных для официального обнародования муниципальных правовых актов, иной официальной информации. Также оповещение может осуществляться посредством размещения муниципального правового акта о назначении публичных слушаний на официальном сайте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в сети «Интернет».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7.4. Лицам, указанным в пункте 7.1, гарантируется заблаговременное ознакомление с проектом муниципального правового акта, получение иной информации, необходимой для участия в публичных слушаниях.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Гражданам гарантируется получение иной информации, необходимой для участия в публичных слушаниях, в порядке, установленном настоящим Положением.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7.5. Гражданам гарантируется изложение своего мнения по вопросу, проекту муниципального правового акта, вынесенного на публичные слушания, как в устной, так и в письменной форме в порядке, установленном настоящим Положением.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A74" w:rsidRPr="00942F8C" w:rsidRDefault="00DF4A74" w:rsidP="000B3751">
      <w:pPr>
        <w:pStyle w:val="ac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42F8C">
        <w:rPr>
          <w:rFonts w:ascii="Times New Roman" w:hAnsi="Times New Roman"/>
          <w:bCs/>
          <w:sz w:val="28"/>
          <w:szCs w:val="28"/>
          <w:lang w:eastAsia="ru-RU"/>
        </w:rPr>
        <w:t>8. Инициатива проведения публичных слушаний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8.1. Публичные слушания проводятся по инициативе населения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="000B3751" w:rsidRPr="00942F8C">
        <w:rPr>
          <w:rFonts w:ascii="Times New Roman" w:hAnsi="Times New Roman"/>
          <w:sz w:val="28"/>
          <w:szCs w:val="28"/>
        </w:rPr>
        <w:t xml:space="preserve"> </w:t>
      </w:r>
      <w:r w:rsidRPr="00942F8C">
        <w:rPr>
          <w:rFonts w:ascii="Times New Roman" w:hAnsi="Times New Roman"/>
          <w:sz w:val="28"/>
          <w:szCs w:val="28"/>
        </w:rPr>
        <w:t>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поселения, по инициативе Совета народных депутатов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="000B3751" w:rsidRPr="00942F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F8C">
        <w:rPr>
          <w:rFonts w:ascii="Times New Roman" w:hAnsi="Times New Roman"/>
          <w:sz w:val="28"/>
          <w:szCs w:val="28"/>
        </w:rPr>
        <w:t>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поселения, главы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8.2. Для реализации инициативы населения</w:t>
      </w:r>
      <w:r w:rsidRPr="00942F8C">
        <w:rPr>
          <w:rFonts w:ascii="Times New Roman" w:hAnsi="Times New Roman"/>
          <w:sz w:val="28"/>
          <w:szCs w:val="28"/>
        </w:rPr>
        <w:t xml:space="preserve">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о проведении публичных слушаний создается инициативная группа граждан численностью не менее 10 человек.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Style w:val="FontStyle29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8.3. </w:t>
      </w:r>
      <w:r w:rsidRPr="00942F8C">
        <w:rPr>
          <w:rStyle w:val="FontStyle29"/>
          <w:sz w:val="28"/>
          <w:szCs w:val="28"/>
        </w:rPr>
        <w:t>Для рассмотрения вопроса о назначении публичных слушаний по инициативе населения</w:t>
      </w:r>
      <w:r w:rsidRPr="00942F8C">
        <w:rPr>
          <w:rFonts w:ascii="Times New Roman" w:hAnsi="Times New Roman"/>
          <w:sz w:val="28"/>
          <w:szCs w:val="28"/>
        </w:rPr>
        <w:t xml:space="preserve">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F8C">
        <w:rPr>
          <w:rStyle w:val="FontStyle29"/>
          <w:sz w:val="28"/>
          <w:szCs w:val="28"/>
        </w:rPr>
        <w:t xml:space="preserve">поселения его инициаторы направляют в Совет народных депутатов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F8C">
        <w:rPr>
          <w:rStyle w:val="FontStyle29"/>
          <w:sz w:val="28"/>
          <w:szCs w:val="28"/>
        </w:rPr>
        <w:t>поселения заявление по форме, согласно Приложению № 1 к настоящему Положению, которое должно включать в себя: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- проект муниципального правового акта.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- список инициативной группы </w:t>
      </w:r>
      <w:r w:rsidRPr="00942F8C">
        <w:rPr>
          <w:rStyle w:val="FontStyle29"/>
          <w:sz w:val="28"/>
          <w:szCs w:val="28"/>
        </w:rPr>
        <w:t>по форме согласно приложению № 2 к настоящему Положению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8.4. Заявление подлежит рассмотрению на ближайшем заседании Совета народных депутатов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поселения, но не позднее чем в тридцатидневный срок со дня поступления обращения в Совет народных депутатов</w:t>
      </w:r>
      <w:r w:rsidRPr="00942F8C">
        <w:rPr>
          <w:rFonts w:ascii="Times New Roman" w:hAnsi="Times New Roman"/>
          <w:sz w:val="28"/>
          <w:szCs w:val="28"/>
        </w:rPr>
        <w:t xml:space="preserve">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На заседании Совета народных депутатов</w:t>
      </w:r>
      <w:r w:rsidRPr="00942F8C">
        <w:rPr>
          <w:rFonts w:ascii="Times New Roman" w:hAnsi="Times New Roman"/>
          <w:sz w:val="28"/>
          <w:szCs w:val="28"/>
        </w:rPr>
        <w:t xml:space="preserve"> </w:t>
      </w:r>
      <w:r w:rsidR="000B3751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по вопросу о назначении публичных слушаний вправе присутствовать члены инициативной группы.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8.5. Совет народных депутатов </w:t>
      </w:r>
      <w:r w:rsidR="00694B0C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Pr="00942F8C">
        <w:rPr>
          <w:rFonts w:ascii="Times New Roman" w:hAnsi="Times New Roman"/>
          <w:sz w:val="28"/>
          <w:szCs w:val="28"/>
        </w:rPr>
        <w:t>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A74" w:rsidRPr="00942F8C" w:rsidRDefault="00DF4A74" w:rsidP="00694B0C">
      <w:pPr>
        <w:pStyle w:val="Style14"/>
        <w:widowControl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42F8C">
        <w:rPr>
          <w:rStyle w:val="FontStyle27"/>
          <w:sz w:val="28"/>
          <w:szCs w:val="28"/>
        </w:rPr>
        <w:t>9. Порядок организации (подготовки) публичных слушаний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9.1. Публичные слушания, проводимые по инициативе населения </w:t>
      </w:r>
      <w:r w:rsidR="00694B0C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или Совета народных депутатов </w:t>
      </w:r>
      <w:r w:rsidR="00694B0C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(далее – Совет народных депутатов), назначаются решением Совета народных депутатов, а по инициативе главы </w:t>
      </w:r>
      <w:r w:rsidR="00694B0C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(далее – глава поселения) —распоряжением </w:t>
      </w:r>
      <w:r w:rsidRPr="00942F8C">
        <w:rPr>
          <w:rFonts w:ascii="Times New Roman" w:hAnsi="Times New Roman"/>
          <w:sz w:val="28"/>
          <w:szCs w:val="28"/>
        </w:rPr>
        <w:t>главы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94B0C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9.2. Муниципальный правовой акт о назначении публичных слушаний в обязательном порядке должен содержать: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- вопросы, выносимые на публичные слушания;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- дату и место проведения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- сведения об инициаторах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- предполагаемый состав участников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lastRenderedPageBreak/>
        <w:t>- форму оповещения жителей поселения о проведении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- порядок ознакомления и получения документов, предполагаемых к рассмотрению на публичных слушаниях.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9.3. Муниципальный правовой акт о назначении публичных слушаний подлежит обнародованию.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9.4. Жители </w:t>
      </w:r>
      <w:r w:rsidR="00694B0C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не позднее чем за 3 дня до дня проведения публичных слушаний оповещаются о дате, месте и времени их проведения.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9.5. </w:t>
      </w:r>
      <w:r w:rsidRPr="00942F8C">
        <w:rPr>
          <w:rFonts w:ascii="Times New Roman" w:hAnsi="Times New Roman"/>
          <w:sz w:val="28"/>
          <w:szCs w:val="28"/>
        </w:rPr>
        <w:t xml:space="preserve">Проекты правовых актов, а также необходимые документы по вопросам, выносимым на публичные слушания, должны быть опубликованы (обнародованы) одновременно с опубликованием (обнародованием) правового акта о назначении публичных слушаний, но не позднее, чем за неделю до дня проведения публичных слушаний, за исключением случаев, когда положениями законодательства установлены иные сроки. 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9.6. Организатор в ходе подготовки к проведению публичных слушаний: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- оповещает жителей </w:t>
      </w:r>
      <w:r w:rsidR="00694B0C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об инициаторе, вопросе, выносимом на слушания, порядке, месте, дате и времени проведения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- обеспечивает свободный доступ на публичные слушания жителей </w:t>
      </w:r>
      <w:r w:rsidR="00694B0C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- запрашивает у заинтересованных лиц в письменном виде необходимую информацию по вопросу, выносимому на слушания;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- принимает от жителей </w:t>
      </w:r>
      <w:r w:rsidR="00694B0C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поселения, имеющиеся у них предложения и замечания по вопросу или проекту правового акта, выносимому на публичные слушания;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- анализирует и обобщает все представленные предложения жителей </w:t>
      </w:r>
      <w:r w:rsidR="00694B0C">
        <w:rPr>
          <w:rFonts w:ascii="Times New Roman" w:hAnsi="Times New Roman"/>
          <w:sz w:val="28"/>
          <w:szCs w:val="28"/>
        </w:rPr>
        <w:t>Кондрашкинского</w:t>
      </w:r>
      <w:r w:rsidR="00694B0C" w:rsidRPr="00942F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F8C">
        <w:rPr>
          <w:rFonts w:ascii="Times New Roman" w:hAnsi="Times New Roman"/>
          <w:sz w:val="28"/>
          <w:szCs w:val="28"/>
          <w:lang w:eastAsia="ru-RU"/>
        </w:rPr>
        <w:t>_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- взаимодействует с инициатором слушаний, представителями средств массовой информации.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9.7. К участию в публичных слушаниях могут привлекаться лица (специалисты и (или) эксперты), обладающие специальными знаниями для более эффективного проведения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A74" w:rsidRPr="00942F8C" w:rsidRDefault="00DF4A74" w:rsidP="00694B0C">
      <w:pPr>
        <w:pStyle w:val="ac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10. Отказ в назначении публичных слушаний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10.1. Отказ о назначении публичных слушаний должен быть мотивированным.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10.2. Основаниями для отказа в назначении публичных слушаний являются: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- противоречие предлагаемого к обсуждению муниципального правового акта Конституции РФ, федеральным законам, законам Воронежской области, Уставу </w:t>
      </w:r>
      <w:r w:rsidR="00694B0C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lastRenderedPageBreak/>
        <w:t>- нарушение установленным данным Положением порядка выдвижения инициативы проведения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A74" w:rsidRPr="00942F8C" w:rsidRDefault="00DF4A74" w:rsidP="00694B0C">
      <w:pPr>
        <w:pStyle w:val="ac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11. Порядок проведения публичных слушаний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11.1. До начала публичных слушаний Организатор устанавливает число граждан, принимающих участие в публичных слушаниях, проверят право граждан на участие в публичных слушаниях, проводит регистрацию участников.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11.2. Ведение публичных слушаний осуществляет Председатель, назначенный Организатором.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Полномочия Председателя: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1) открывает и закрывает публичные слушания;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2) информирует о регламенте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3) ведет публичные слушания (дает рекомендации, предоставляет слово, лишает слова за соответствующие нарушения порядка проведения слушаний, делает замечания, осуществляет иные действия, необходимые для надлежащего и эффективного проведения публичных слушаний);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4) подводит итоги по проведенным публичным слушаниям;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5) осуществляет иные полномочия, предусмотренные законодательством.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11.3. До начала публичных слушаний Председатель информирует о регламенте проведения публичных слушаний (планируемое время начала и окончания публичных слушаний, время выступления по обсуждаемому вопросу, проекту муниципального правового акта, называет секретаря публичных слушаний). По предложению участников публичных слушаний в регламент могут быть внесены изменения.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11.4. Ведение протокола публичных слушаний возлагается на секретаря, назначенного Председателем.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В протоколе в обязательном порядке указываются: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а) дата, время и место проведения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б) число граждан, участвующих в публичных слушаниях;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в) вопрос, проект муниципального правового акта, вынесенный на публичные слушания;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г) председатель, секретарь публичных слушаний, лица, приглашенные на публичные слушания;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д) кратко излагаются выступления председателя, иных лиц, участвующих в публичных слушаниях, поступившие вопросы, замечания и предложения;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е) итоги голосования по вопросу, проекту муниципального правового акта, вынесенному на публичные слушание;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ж) решение, принятое по результатам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К протоколу приобщаются замечания, предложения, поступившие от граждан, иных лиц в письменном виде для внесения в протокол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lastRenderedPageBreak/>
        <w:t>Протокол подписывает председатель и секретарь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11.5. Полномочия Секретаря публичных слушаний: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1) ведет протокол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2) осуществляет организационно-техническую работу по распоряжению Председателя;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3) осуществляет иные полномочия, предусмотренные действующим законодательством.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11.6. Обсуждение вопроса, проекта муниципального правового акта, вынесенного на публичные слушания, начинается с доклада Председателя, либо уполномоченного им лица, который кратко излагает основное содержание вопроса, проекта муниципального правового акта, аргументирует необходимость принятия проекта муниципального правового акта, вынесенного на публичные слушания, информирует о предложениях и замечаниях, поступивших до дня проведения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Затем предоставляет слово докладчику (продолжительностью не более 20 минут), содокладчикам (не более 10 минут), выступающим (до 5 минут).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Слово выступающим предоставляется Председателем.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11.7. После завершения обсуждения вопроса, проекта муниципального правового акта, вынесенного на публичные слушания, принимается одно из следующих решений: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а) одобрение вопроса, проекта муниципального правового акта в предложенной редакции;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б) одобрение проекта муниципального правового акта с учетом замечаний, высказанных в ходе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в) отклонение вопроса, проекта муниципального правового акта.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Решение принимается открытым голосованием путем подачи голоса «за», «против», «воздержался». Каждый из граждан, обладающих правом участия в публичных слушаний, наделен одним голосом.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11.8. Публичные слушания считаются несостоявшимися: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в случае неявки участников публичных слушаний в установленные для их проведения день, время и место либо не поступления от участников публичных слушаний предложений и рекомендаций по существу вопроса, поставленного на обсуждение;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в случае если в них не принимали участие жители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поселения, права и интересы которых затрагивают вопросы, рассматриваемые на публичных слушаниях;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в случае ненадлежащего информирования населения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и участников публичных слушаний о проведении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11.9. Решение о назначении даты повторных публичных слушаний принимается организатором проведения публичных слушаний в 3-дневный срок со дня несостоявшихся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Для проведения повторных публичных слушаний лицам, чьи законные интересы затрагиваются, рассылаются письменные уведомления.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lastRenderedPageBreak/>
        <w:t>Информацию о проведении повторных публичных слушаний обеспечивает организатор проведения публичных слушаний в порядке, установленном настоящим Положением.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A74" w:rsidRPr="00942F8C" w:rsidRDefault="00DF4A74" w:rsidP="00CE0F25">
      <w:pPr>
        <w:pStyle w:val="ac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12. Итоги публичных слушаний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12.1. На основании протокола о проведении публичных слушаний в течение 5 рабочих дней со дня проведения публичных слушаний Организатор составляет заключение о результатах публичных слушаний, в котором в обязательном порядке указываются: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а) формулировку вопроса, наименование проекта муниципального правового акта, вынесенного на публичные слушания;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б) дата, время и место проведения публичных слушаний, информация об опубликовании сообщения о проведении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в) нормативная правовая база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г) перечень замечаний и предложений, высказанных участниками публичных слушаний и общественного обсуждения, принятых к рассмотрению, и перечень отклоненных замечаний и предложений;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д) решение по результатам публичных слушаний (выводы).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Заключение подписывает Организатор или его представитель.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12.2.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лицу, органу местного самоуправления и обеспечивает его обнародование в порядке, установленном для официального обнародования муниципальных правовых актов, иной официальной информации. Дополнительно заключение может быть размещено на официальном сайте</w:t>
      </w:r>
      <w:r w:rsidRPr="00942F8C">
        <w:rPr>
          <w:rFonts w:ascii="Times New Roman" w:hAnsi="Times New Roman"/>
          <w:sz w:val="28"/>
          <w:szCs w:val="28"/>
        </w:rPr>
        <w:t xml:space="preserve">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="00CE0F25" w:rsidRPr="00942F8C">
        <w:rPr>
          <w:rFonts w:ascii="Times New Roman" w:hAnsi="Times New Roman"/>
          <w:sz w:val="28"/>
          <w:szCs w:val="28"/>
        </w:rPr>
        <w:t xml:space="preserve"> </w:t>
      </w:r>
      <w:r w:rsidRPr="00942F8C">
        <w:rPr>
          <w:rFonts w:ascii="Times New Roman" w:hAnsi="Times New Roman"/>
          <w:sz w:val="28"/>
          <w:szCs w:val="28"/>
        </w:rPr>
        <w:t>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в сети «Интернет».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12.3. С учетом заключения о результатах публичных слушаний принимается решение об утверждении или отклонении обсуждаемых проектов муниципальных правовых актов.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A74" w:rsidRPr="00942F8C" w:rsidRDefault="00DF4A74" w:rsidP="00CE0F25">
      <w:pPr>
        <w:pStyle w:val="ac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 Организация и проведение общественных обсуждений, публичных слушаний по вопросам градостроительства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13.1.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</w:t>
      </w:r>
      <w:r w:rsidRPr="00942F8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и настоящим Положением с учетом положений законодательства о градостроительной деятельности.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13.2.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поселения, проектам межевания территории, проектам правил благоустройства территорий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13.3.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13.4. Процедура проведения общественных обсуждений состоит из следующих этапов: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lastRenderedPageBreak/>
        <w:t>1) оповещение о начале общественных обсуждений;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в информационно-телекоммуникационной сети «Интернет» (далее в настоящей статье - официальный сайт) и открытие экспозиции или экспозиций такого проекта;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13.5. Процедура проведения публичных слушаний состоит из следующих этапов: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1) оповещение о начале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13.6. Оповещение о начале общественных обсуждений или публичных слушаний должно содержать: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13.7.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</w:t>
      </w:r>
      <w:r w:rsidRPr="00942F8C">
        <w:rPr>
          <w:rFonts w:ascii="Times New Roman" w:hAnsi="Times New Roman"/>
          <w:sz w:val="28"/>
          <w:szCs w:val="28"/>
          <w:lang w:eastAsia="ru-RU"/>
        </w:rPr>
        <w:lastRenderedPageBreak/>
        <w:t>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13.8. Оповещение о начале общественных обсуждений или публичных слушаний: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1)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обнародованию в порядке, установленном для официального обнародования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статье 13.3 настоящего раздела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13.9. В течение всего периода размещения, в соответствии с пунктом 2 части 13.4 и пунктом 2 части 13.5 настоящего раздела,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работниками администрации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и (или) разработчика проекта, подлежащего рассмотрению на общественных обсуждениях или публичных слушаниях.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13.10. В период размещения, в соответствии с пунктом 2 части 13.4 и пунктом 2 части 13.5 настоящего раздела,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13.12 настоящего </w:t>
      </w:r>
      <w:r w:rsidRPr="00942F8C">
        <w:rPr>
          <w:rFonts w:ascii="Times New Roman" w:hAnsi="Times New Roman"/>
          <w:sz w:val="28"/>
          <w:szCs w:val="28"/>
          <w:lang w:eastAsia="ru-RU"/>
        </w:rPr>
        <w:lastRenderedPageBreak/>
        <w:t>раздела идентификацию, имеют право вносить предложения и замечания, касающиеся такого проекта: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13.11. Предложения и замечания, внесенные в соответствии с частью 13.10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13.15 настоящего раздела.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13.13. Не требуется представление указанных в части 13.12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</w:t>
      </w:r>
      <w:r w:rsidRPr="00942F8C">
        <w:rPr>
          <w:rFonts w:ascii="Times New Roman" w:hAnsi="Times New Roman"/>
          <w:sz w:val="28"/>
          <w:szCs w:val="28"/>
          <w:lang w:eastAsia="ru-RU"/>
        </w:rPr>
        <w:lastRenderedPageBreak/>
        <w:t>подтверждения сведений, указанных в части 13.12 настоящего раздела, может использоваться единая система идентификации и аутентификации.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13.14.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№152-ФЗ «О персональных данных».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13.15. Предложения и замечания, внесенные в соответствии с частью 10 настоящего раздела,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13.16.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органов местного самоуправления).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13.17. Официальный сайт администрации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должен обеспечивать возможность: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1) проверки участниками общественных обсуждений полноты и достоверности отражения на официальном сайте администрации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и (или) в информационных системах внесенных ими предложений и замечаний;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13.18.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1) дата оформления протокола общественных обсуждений или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2) информация об организаторе общественных обсуждений или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поселения, в пределах которой проводятся </w:t>
      </w:r>
      <w:r w:rsidRPr="00942F8C">
        <w:rPr>
          <w:rFonts w:ascii="Times New Roman" w:hAnsi="Times New Roman"/>
          <w:sz w:val="28"/>
          <w:szCs w:val="28"/>
          <w:lang w:eastAsia="ru-RU"/>
        </w:rPr>
        <w:lastRenderedPageBreak/>
        <w:t>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13.19.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13.21.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13.22. В заключении о результатах общественных обсуждений или публичных слушаний должны быть указаны: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1) дата оформления заключения о результатах общественных обсуждений или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</w:t>
      </w:r>
      <w:r w:rsidRPr="00942F8C">
        <w:rPr>
          <w:rFonts w:ascii="Times New Roman" w:hAnsi="Times New Roman"/>
          <w:sz w:val="28"/>
          <w:szCs w:val="28"/>
          <w:lang w:eastAsia="ru-RU"/>
        </w:rPr>
        <w:lastRenderedPageBreak/>
        <w:t>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  <w:lang w:eastAsia="ru-RU"/>
        </w:rPr>
        <w:t xml:space="preserve">13.23. Заключение о результатах общественных обсуждений или публичных слушаний подлежит обнародованию в порядке, установленном для официального обнародования муниципальных правовых актов, иной официальной информации, и размещается на официальном сайте администрации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="00CE0F25" w:rsidRPr="00942F8C">
        <w:rPr>
          <w:rFonts w:ascii="Times New Roman" w:hAnsi="Times New Roman"/>
          <w:sz w:val="28"/>
          <w:szCs w:val="28"/>
        </w:rPr>
        <w:t xml:space="preserve"> </w:t>
      </w:r>
      <w:r w:rsidRPr="00942F8C">
        <w:rPr>
          <w:rFonts w:ascii="Times New Roman" w:hAnsi="Times New Roman"/>
          <w:sz w:val="28"/>
          <w:szCs w:val="28"/>
        </w:rPr>
        <w:t>сельского</w:t>
      </w:r>
      <w:r w:rsidRPr="00942F8C">
        <w:rPr>
          <w:rFonts w:ascii="Times New Roman" w:hAnsi="Times New Roman"/>
          <w:sz w:val="28"/>
          <w:szCs w:val="28"/>
          <w:lang w:eastAsia="ru-RU"/>
        </w:rPr>
        <w:t xml:space="preserve"> поселения и (или) в информационных системах.</w:t>
      </w:r>
    </w:p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13.24. Срок проведения общественных обсуждений или публичных слушаний по проектам правил благоустройства территорий, проектам изменения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и (или) нормативным правовым актом Совета народных депутатов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и не может быть менее одного месяца и более трех месяцев. </w:t>
      </w:r>
    </w:p>
    <w:p w:rsidR="00DF4A74" w:rsidRPr="00942F8C" w:rsidRDefault="00DF4A74" w:rsidP="00DF4A74">
      <w:pPr>
        <w:ind w:firstLine="709"/>
        <w:rPr>
          <w:rFonts w:ascii="Times New Roman" w:hAnsi="Times New Roman"/>
          <w:sz w:val="28"/>
          <w:szCs w:val="28"/>
        </w:rPr>
      </w:pPr>
      <w:bookmarkStart w:id="1" w:name="sub_49"/>
      <w:r w:rsidRPr="00942F8C">
        <w:rPr>
          <w:rFonts w:ascii="Times New Roman" w:hAnsi="Times New Roman"/>
          <w:sz w:val="28"/>
          <w:szCs w:val="28"/>
        </w:rPr>
        <w:t xml:space="preserve">Срок проведения публичных слушаний по проекту Генерального плана, проектам изменений в него со дня оповещения жителей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об их проведении до дня обнародования заключения о результатах публичных слушаний не может быть менее одного месяца и более трех месяцев.</w:t>
      </w:r>
    </w:p>
    <w:p w:rsidR="00DF4A74" w:rsidRPr="00942F8C" w:rsidRDefault="00DF4A74" w:rsidP="00DF4A74">
      <w:pPr>
        <w:ind w:firstLine="709"/>
        <w:rPr>
          <w:rFonts w:ascii="Times New Roman" w:hAnsi="Times New Roman"/>
          <w:sz w:val="28"/>
          <w:szCs w:val="28"/>
        </w:rPr>
      </w:pPr>
      <w:bookmarkStart w:id="2" w:name="sub_50"/>
      <w:bookmarkEnd w:id="1"/>
      <w:r w:rsidRPr="00942F8C">
        <w:rPr>
          <w:rFonts w:ascii="Times New Roman" w:hAnsi="Times New Roman"/>
          <w:sz w:val="28"/>
          <w:szCs w:val="28"/>
        </w:rPr>
        <w:t xml:space="preserve">Продолжительность публичных слушаний по проекту Правил землепользования и застройки составляет не менее одного и не более трех месяцев со дня обнародования такого проекта. </w:t>
      </w:r>
    </w:p>
    <w:bookmarkEnd w:id="2"/>
    <w:p w:rsidR="00DF4A74" w:rsidRPr="00942F8C" w:rsidRDefault="00DF4A74" w:rsidP="00DF4A74">
      <w:pPr>
        <w:ind w:firstLine="709"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 </w:t>
      </w:r>
      <w:bookmarkStart w:id="3" w:name="sub_51"/>
    </w:p>
    <w:p w:rsidR="00DF4A74" w:rsidRPr="00942F8C" w:rsidRDefault="00DF4A74" w:rsidP="00DF4A74">
      <w:pPr>
        <w:ind w:firstLine="709"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 xml:space="preserve">Срок рассмотрения на публичных слушаниях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="00CE0F25">
        <w:rPr>
          <w:rFonts w:ascii="Times New Roman" w:hAnsi="Times New Roman"/>
          <w:sz w:val="28"/>
          <w:szCs w:val="28"/>
        </w:rPr>
        <w:t>Кондрашкинского</w:t>
      </w:r>
      <w:r w:rsidR="00CE0F25" w:rsidRPr="00942F8C">
        <w:rPr>
          <w:rFonts w:ascii="Times New Roman" w:hAnsi="Times New Roman"/>
          <w:sz w:val="28"/>
          <w:szCs w:val="28"/>
        </w:rPr>
        <w:t xml:space="preserve"> </w:t>
      </w:r>
      <w:r w:rsidRPr="00942F8C">
        <w:rPr>
          <w:rFonts w:ascii="Times New Roman" w:hAnsi="Times New Roman"/>
          <w:sz w:val="28"/>
          <w:szCs w:val="28"/>
        </w:rPr>
        <w:t xml:space="preserve">сельского поселения об их проведении до дня обнародования заключения о результатах публичных слушаний не может быть более одного месяца. </w:t>
      </w:r>
    </w:p>
    <w:bookmarkEnd w:id="3"/>
    <w:p w:rsidR="00DF4A74" w:rsidRPr="00942F8C" w:rsidRDefault="00DF4A74" w:rsidP="00DF4A74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F8C">
        <w:rPr>
          <w:rFonts w:ascii="Times New Roman" w:hAnsi="Times New Roman"/>
          <w:sz w:val="28"/>
          <w:szCs w:val="28"/>
        </w:rPr>
        <w:t xml:space="preserve">Срок рассмотрения на публичных слушаниях проектов планировки территории, проектов межевания территории, проектов изменений в них со дня оповещения жителей </w:t>
      </w:r>
      <w:r w:rsidR="00382F10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 поселения об их проведении до дня обнародования заключения о результатах публичных не может быть менее одного месяца и более трех месяцев. </w:t>
      </w:r>
    </w:p>
    <w:p w:rsidR="00DF4A74" w:rsidRPr="00942F8C" w:rsidRDefault="00DF4A74" w:rsidP="00DF4A7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382F10" w:rsidRDefault="00DF4A74" w:rsidP="00382F10">
      <w:pPr>
        <w:pStyle w:val="Style7"/>
        <w:widowControl/>
        <w:spacing w:line="240" w:lineRule="auto"/>
        <w:ind w:firstLine="709"/>
        <w:contextualSpacing/>
        <w:jc w:val="center"/>
        <w:rPr>
          <w:rStyle w:val="FontStyle27"/>
          <w:b w:val="0"/>
          <w:sz w:val="28"/>
          <w:szCs w:val="28"/>
        </w:rPr>
      </w:pPr>
      <w:r w:rsidRPr="00382F10">
        <w:rPr>
          <w:rStyle w:val="FontStyle27"/>
          <w:b w:val="0"/>
          <w:sz w:val="28"/>
          <w:szCs w:val="28"/>
        </w:rPr>
        <w:lastRenderedPageBreak/>
        <w:t>14. Ответственность должностных лиц за нарушение процедуры организации и проведения публичных слушаний</w:t>
      </w:r>
    </w:p>
    <w:p w:rsidR="00DF4A74" w:rsidRPr="00382F10" w:rsidRDefault="00DF4A74" w:rsidP="00382F10">
      <w:pPr>
        <w:pStyle w:val="Style12"/>
        <w:widowControl/>
        <w:spacing w:line="240" w:lineRule="auto"/>
        <w:ind w:firstLine="709"/>
        <w:contextualSpacing/>
        <w:jc w:val="center"/>
        <w:rPr>
          <w:rStyle w:val="FontStyle29"/>
          <w:sz w:val="28"/>
          <w:szCs w:val="28"/>
        </w:rPr>
      </w:pPr>
    </w:p>
    <w:p w:rsidR="00DF4A74" w:rsidRPr="00942F8C" w:rsidRDefault="00DF4A74" w:rsidP="00DF4A74">
      <w:pPr>
        <w:pStyle w:val="Style12"/>
        <w:widowControl/>
        <w:spacing w:line="240" w:lineRule="auto"/>
        <w:ind w:firstLine="709"/>
        <w:contextualSpacing/>
        <w:rPr>
          <w:rStyle w:val="FontStyle28"/>
          <w:sz w:val="28"/>
          <w:szCs w:val="28"/>
        </w:rPr>
      </w:pPr>
      <w:r w:rsidRPr="00942F8C">
        <w:rPr>
          <w:rStyle w:val="FontStyle29"/>
          <w:sz w:val="28"/>
          <w:szCs w:val="28"/>
        </w:rPr>
        <w:t>14.1. Должностные лица, нарушившие предусмотренный порядок организации и проведения публичных слушаний, привлекаются к ответственности в соответствии с действующим законодательством.</w:t>
      </w:r>
    </w:p>
    <w:p w:rsidR="00DF4A74" w:rsidRPr="00942F8C" w:rsidRDefault="00DF4A74" w:rsidP="00DF4A74">
      <w:pPr>
        <w:pStyle w:val="Style18"/>
        <w:widowControl/>
        <w:spacing w:line="240" w:lineRule="auto"/>
        <w:ind w:firstLine="709"/>
        <w:contextualSpacing/>
        <w:jc w:val="both"/>
        <w:rPr>
          <w:rStyle w:val="FontStyle28"/>
          <w:sz w:val="28"/>
          <w:szCs w:val="28"/>
        </w:rPr>
        <w:sectPr w:rsidR="00DF4A74" w:rsidRPr="00942F8C" w:rsidSect="00382F1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F4A74" w:rsidRPr="00382F10" w:rsidRDefault="00DF4A74" w:rsidP="00DF4A74">
      <w:pPr>
        <w:pStyle w:val="Style18"/>
        <w:widowControl/>
        <w:spacing w:line="240" w:lineRule="auto"/>
        <w:ind w:left="5103" w:firstLine="0"/>
        <w:contextualSpacing/>
        <w:jc w:val="left"/>
        <w:rPr>
          <w:rStyle w:val="FontStyle28"/>
          <w:sz w:val="24"/>
          <w:szCs w:val="24"/>
        </w:rPr>
      </w:pPr>
      <w:r w:rsidRPr="00382F10">
        <w:rPr>
          <w:rStyle w:val="FontStyle28"/>
          <w:sz w:val="24"/>
          <w:szCs w:val="24"/>
        </w:rPr>
        <w:lastRenderedPageBreak/>
        <w:t>Приложение № 1</w:t>
      </w:r>
    </w:p>
    <w:p w:rsidR="00DF4A74" w:rsidRPr="00382F10" w:rsidRDefault="00DF4A74" w:rsidP="00DF4A74">
      <w:pPr>
        <w:pStyle w:val="Style18"/>
        <w:widowControl/>
        <w:spacing w:line="240" w:lineRule="auto"/>
        <w:ind w:left="5103" w:firstLine="0"/>
        <w:contextualSpacing/>
        <w:jc w:val="left"/>
        <w:rPr>
          <w:rStyle w:val="FontStyle28"/>
          <w:sz w:val="24"/>
          <w:szCs w:val="24"/>
        </w:rPr>
      </w:pPr>
      <w:r w:rsidRPr="00382F10">
        <w:rPr>
          <w:rStyle w:val="FontStyle28"/>
          <w:sz w:val="24"/>
          <w:szCs w:val="24"/>
        </w:rPr>
        <w:t xml:space="preserve">к Положению о порядке организации и проведении публичных слушаний, общественных обсуждений в </w:t>
      </w:r>
      <w:r w:rsidR="00382F10" w:rsidRPr="00382F10">
        <w:rPr>
          <w:rFonts w:ascii="Times New Roman" w:hAnsi="Times New Roman"/>
        </w:rPr>
        <w:t>Кондрашкинско</w:t>
      </w:r>
      <w:r w:rsidR="00382F10">
        <w:rPr>
          <w:rFonts w:ascii="Times New Roman" w:hAnsi="Times New Roman"/>
        </w:rPr>
        <w:t>м</w:t>
      </w:r>
      <w:r w:rsidR="00382F10" w:rsidRPr="00382F10">
        <w:rPr>
          <w:rFonts w:ascii="Times New Roman" w:hAnsi="Times New Roman"/>
        </w:rPr>
        <w:t xml:space="preserve"> </w:t>
      </w:r>
      <w:r w:rsidRPr="00382F10">
        <w:rPr>
          <w:rFonts w:ascii="Times New Roman" w:hAnsi="Times New Roman"/>
        </w:rPr>
        <w:t xml:space="preserve">сельском </w:t>
      </w:r>
      <w:r w:rsidRPr="00382F10">
        <w:rPr>
          <w:rStyle w:val="FontStyle28"/>
          <w:sz w:val="24"/>
          <w:szCs w:val="24"/>
        </w:rPr>
        <w:t>поселении Каширского муниципального района Воронежской области</w:t>
      </w:r>
    </w:p>
    <w:p w:rsidR="00DF4A74" w:rsidRPr="00382F10" w:rsidRDefault="00DF4A74" w:rsidP="00DF4A74">
      <w:pPr>
        <w:pStyle w:val="Style15"/>
        <w:widowControl/>
        <w:ind w:firstLine="709"/>
        <w:contextualSpacing/>
        <w:jc w:val="both"/>
        <w:rPr>
          <w:rFonts w:ascii="Times New Roman" w:hAnsi="Times New Roman"/>
        </w:rPr>
      </w:pPr>
    </w:p>
    <w:p w:rsidR="00DF4A74" w:rsidRPr="00942F8C" w:rsidRDefault="00DF4A74" w:rsidP="00DF4A74">
      <w:pPr>
        <w:pStyle w:val="Style15"/>
        <w:widowControl/>
        <w:ind w:firstLine="709"/>
        <w:contextualSpacing/>
        <w:rPr>
          <w:rStyle w:val="FontStyle29"/>
          <w:sz w:val="28"/>
          <w:szCs w:val="28"/>
        </w:rPr>
      </w:pPr>
      <w:r w:rsidRPr="00942F8C">
        <w:rPr>
          <w:rStyle w:val="FontStyle29"/>
          <w:sz w:val="28"/>
          <w:szCs w:val="28"/>
        </w:rPr>
        <w:t>ЗАЯВЛЕНИЕ</w:t>
      </w:r>
    </w:p>
    <w:p w:rsidR="00DF4A74" w:rsidRPr="00942F8C" w:rsidRDefault="00DF4A74" w:rsidP="00DF4A74">
      <w:pPr>
        <w:pStyle w:val="Style15"/>
        <w:widowControl/>
        <w:ind w:firstLine="709"/>
        <w:contextualSpacing/>
        <w:rPr>
          <w:rStyle w:val="FontStyle29"/>
          <w:sz w:val="28"/>
          <w:szCs w:val="28"/>
        </w:rPr>
      </w:pPr>
      <w:r w:rsidRPr="00942F8C">
        <w:rPr>
          <w:rStyle w:val="FontStyle29"/>
          <w:sz w:val="28"/>
          <w:szCs w:val="28"/>
        </w:rPr>
        <w:t>о назначении публичных слушаний, общественных обсуждений</w:t>
      </w:r>
    </w:p>
    <w:p w:rsidR="00DF4A74" w:rsidRPr="00942F8C" w:rsidRDefault="00DF4A74" w:rsidP="00DF4A74">
      <w:pPr>
        <w:pStyle w:val="Style12"/>
        <w:widowControl/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942F8C" w:rsidRDefault="00DF4A74" w:rsidP="00DF4A74">
      <w:pPr>
        <w:pStyle w:val="Style12"/>
        <w:widowControl/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942F8C">
        <w:rPr>
          <w:rStyle w:val="FontStyle29"/>
          <w:sz w:val="28"/>
          <w:szCs w:val="28"/>
        </w:rPr>
        <w:t xml:space="preserve">Мы, граждане Российской Федерации, проживающие в </w:t>
      </w:r>
      <w:r w:rsidR="00382F10">
        <w:rPr>
          <w:rFonts w:ascii="Times New Roman" w:hAnsi="Times New Roman"/>
          <w:sz w:val="28"/>
          <w:szCs w:val="28"/>
        </w:rPr>
        <w:t xml:space="preserve">Кондрашкинском </w:t>
      </w:r>
      <w:r w:rsidRPr="00942F8C">
        <w:rPr>
          <w:rFonts w:ascii="Times New Roman" w:hAnsi="Times New Roman"/>
          <w:sz w:val="28"/>
          <w:szCs w:val="28"/>
        </w:rPr>
        <w:t xml:space="preserve">сельском </w:t>
      </w:r>
      <w:r w:rsidRPr="00942F8C">
        <w:rPr>
          <w:rStyle w:val="FontStyle29"/>
          <w:sz w:val="28"/>
          <w:szCs w:val="28"/>
        </w:rPr>
        <w:t xml:space="preserve">поселении, обладающие избирательным правом и достигшие 18-летнего возраста, обращаемся в </w:t>
      </w:r>
      <w:r w:rsidRPr="00942F8C">
        <w:rPr>
          <w:rStyle w:val="FontStyle28"/>
          <w:sz w:val="28"/>
          <w:szCs w:val="28"/>
        </w:rPr>
        <w:t xml:space="preserve">Совет народных депутатов </w:t>
      </w:r>
      <w:r w:rsidR="00382F10">
        <w:rPr>
          <w:rFonts w:ascii="Times New Roman" w:hAnsi="Times New Roman"/>
          <w:sz w:val="28"/>
          <w:szCs w:val="28"/>
        </w:rPr>
        <w:t>Кондрашкинского</w:t>
      </w:r>
      <w:r w:rsidRPr="00942F8C">
        <w:rPr>
          <w:rFonts w:ascii="Times New Roman" w:hAnsi="Times New Roman"/>
          <w:sz w:val="28"/>
          <w:szCs w:val="28"/>
        </w:rPr>
        <w:t xml:space="preserve"> сельского</w:t>
      </w:r>
      <w:r w:rsidRPr="00942F8C">
        <w:rPr>
          <w:rStyle w:val="FontStyle28"/>
          <w:sz w:val="28"/>
          <w:szCs w:val="28"/>
        </w:rPr>
        <w:t xml:space="preserve"> поселения</w:t>
      </w:r>
      <w:r w:rsidRPr="00942F8C">
        <w:rPr>
          <w:rStyle w:val="FontStyle29"/>
          <w:sz w:val="28"/>
          <w:szCs w:val="28"/>
        </w:rPr>
        <w:t xml:space="preserve"> о назначении публичных слушаний, общественных обсуждений по проекту муниципального правового акта</w:t>
      </w:r>
    </w:p>
    <w:p w:rsidR="00DF4A74" w:rsidRPr="00942F8C" w:rsidRDefault="00DF4A74" w:rsidP="00DF4A74">
      <w:pPr>
        <w:pStyle w:val="Style19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Style w:val="FontStyle2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Pr="00942F8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________________________________________________________________________________________________________.</w:t>
      </w:r>
    </w:p>
    <w:p w:rsidR="00DF4A74" w:rsidRPr="00942F8C" w:rsidRDefault="00DF4A74" w:rsidP="00DF4A74">
      <w:pPr>
        <w:pStyle w:val="Style5"/>
        <w:widowControl/>
        <w:spacing w:line="240" w:lineRule="auto"/>
        <w:ind w:firstLine="709"/>
        <w:contextualSpacing/>
        <w:jc w:val="center"/>
        <w:rPr>
          <w:rStyle w:val="FontStyle26"/>
          <w:sz w:val="28"/>
          <w:szCs w:val="28"/>
        </w:rPr>
      </w:pPr>
      <w:r w:rsidRPr="00942F8C">
        <w:rPr>
          <w:rStyle w:val="FontStyle26"/>
          <w:sz w:val="28"/>
          <w:szCs w:val="28"/>
        </w:rPr>
        <w:t>(указывается наименование вида проекта муниципального правового акта и заголовок)</w:t>
      </w:r>
    </w:p>
    <w:p w:rsidR="00DF4A74" w:rsidRPr="00942F8C" w:rsidRDefault="00DF4A74" w:rsidP="00DF4A74">
      <w:pPr>
        <w:pStyle w:val="Style12"/>
        <w:widowControl/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942F8C" w:rsidRDefault="00DF4A74" w:rsidP="00DF4A74">
      <w:pPr>
        <w:pStyle w:val="Style12"/>
        <w:widowControl/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942F8C">
        <w:rPr>
          <w:rStyle w:val="FontStyle29"/>
          <w:sz w:val="28"/>
          <w:szCs w:val="28"/>
        </w:rPr>
        <w:t>К данному обращению прилагаем следующие документы:</w:t>
      </w:r>
    </w:p>
    <w:p w:rsidR="00DF4A74" w:rsidRPr="00942F8C" w:rsidRDefault="00DF4A74" w:rsidP="00DF4A74">
      <w:pPr>
        <w:pStyle w:val="Style23"/>
        <w:widowControl/>
        <w:numPr>
          <w:ilvl w:val="0"/>
          <w:numId w:val="3"/>
        </w:numPr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942F8C">
        <w:rPr>
          <w:rStyle w:val="FontStyle29"/>
          <w:sz w:val="28"/>
          <w:szCs w:val="28"/>
        </w:rPr>
        <w:t>проект муниципального правового акта, предлагаемый для вынесения на публичные слушания, общественные обсуждения;</w:t>
      </w:r>
    </w:p>
    <w:p w:rsidR="00DF4A74" w:rsidRPr="00942F8C" w:rsidRDefault="00DF4A74" w:rsidP="00DF4A74">
      <w:pPr>
        <w:pStyle w:val="Style23"/>
        <w:widowControl/>
        <w:numPr>
          <w:ilvl w:val="0"/>
          <w:numId w:val="3"/>
        </w:numPr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942F8C">
        <w:rPr>
          <w:rStyle w:val="FontStyle29"/>
          <w:sz w:val="28"/>
          <w:szCs w:val="28"/>
        </w:rPr>
        <w:t>список инициативной группы.</w:t>
      </w:r>
    </w:p>
    <w:p w:rsidR="00DF4A74" w:rsidRPr="00942F8C" w:rsidRDefault="00DF4A74" w:rsidP="00DF4A74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</w:p>
    <w:p w:rsidR="00DF4A74" w:rsidRPr="00942F8C" w:rsidRDefault="00DF4A74" w:rsidP="00DF4A74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</w:p>
    <w:p w:rsidR="00DF4A74" w:rsidRPr="00942F8C" w:rsidRDefault="00DF4A74" w:rsidP="00DF4A74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</w:p>
    <w:p w:rsidR="00DF4A74" w:rsidRPr="00942F8C" w:rsidRDefault="00DF4A74" w:rsidP="00DF4A74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jc w:val="right"/>
        <w:rPr>
          <w:rStyle w:val="FontStyle29"/>
          <w:sz w:val="28"/>
          <w:szCs w:val="28"/>
        </w:rPr>
      </w:pPr>
      <w:r w:rsidRPr="00942F8C">
        <w:rPr>
          <w:rStyle w:val="FontStyle29"/>
          <w:sz w:val="28"/>
          <w:szCs w:val="28"/>
        </w:rPr>
        <w:t xml:space="preserve">Дата </w:t>
      </w:r>
    </w:p>
    <w:p w:rsidR="00DF4A74" w:rsidRPr="00942F8C" w:rsidRDefault="00DF4A74" w:rsidP="00DF4A74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jc w:val="right"/>
        <w:rPr>
          <w:rStyle w:val="FontStyle29"/>
          <w:sz w:val="28"/>
          <w:szCs w:val="28"/>
        </w:rPr>
      </w:pPr>
      <w:r w:rsidRPr="00942F8C">
        <w:rPr>
          <w:rStyle w:val="FontStyle29"/>
          <w:sz w:val="28"/>
          <w:szCs w:val="28"/>
        </w:rPr>
        <w:t>Подпись</w:t>
      </w:r>
    </w:p>
    <w:p w:rsidR="00DF4A74" w:rsidRPr="00942F8C" w:rsidRDefault="00DF4A74" w:rsidP="00DF4A74">
      <w:pPr>
        <w:pStyle w:val="Style18"/>
        <w:widowControl/>
        <w:spacing w:line="240" w:lineRule="auto"/>
        <w:ind w:firstLine="709"/>
        <w:contextualSpacing/>
        <w:jc w:val="both"/>
        <w:rPr>
          <w:rStyle w:val="FontStyle28"/>
          <w:sz w:val="28"/>
          <w:szCs w:val="28"/>
        </w:rPr>
        <w:sectPr w:rsidR="00DF4A74" w:rsidRPr="00942F8C" w:rsidSect="00654F7E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F4A74" w:rsidRPr="00382F10" w:rsidRDefault="00DF4A74" w:rsidP="00DF4A74">
      <w:pPr>
        <w:pStyle w:val="Style18"/>
        <w:widowControl/>
        <w:spacing w:line="240" w:lineRule="auto"/>
        <w:ind w:left="4536" w:firstLine="0"/>
        <w:contextualSpacing/>
        <w:jc w:val="left"/>
        <w:rPr>
          <w:rStyle w:val="FontStyle28"/>
          <w:sz w:val="24"/>
          <w:szCs w:val="24"/>
        </w:rPr>
      </w:pPr>
      <w:r w:rsidRPr="00382F10">
        <w:rPr>
          <w:rStyle w:val="FontStyle28"/>
          <w:sz w:val="24"/>
          <w:szCs w:val="24"/>
        </w:rPr>
        <w:lastRenderedPageBreak/>
        <w:t>Приложение № 2</w:t>
      </w:r>
    </w:p>
    <w:p w:rsidR="00DF4A74" w:rsidRPr="00382F10" w:rsidRDefault="00DF4A74" w:rsidP="00DF4A74">
      <w:pPr>
        <w:pStyle w:val="Style18"/>
        <w:widowControl/>
        <w:spacing w:line="240" w:lineRule="auto"/>
        <w:ind w:left="4536" w:firstLine="0"/>
        <w:contextualSpacing/>
        <w:jc w:val="left"/>
        <w:rPr>
          <w:rStyle w:val="FontStyle28"/>
          <w:sz w:val="24"/>
          <w:szCs w:val="24"/>
        </w:rPr>
      </w:pPr>
      <w:r w:rsidRPr="00382F10">
        <w:rPr>
          <w:rStyle w:val="FontStyle28"/>
          <w:sz w:val="24"/>
          <w:szCs w:val="24"/>
        </w:rPr>
        <w:t xml:space="preserve">к Положению о порядке организации и проведении публичных слушаний, общественных обсуждений в </w:t>
      </w:r>
      <w:r w:rsidR="00382F10" w:rsidRPr="00382F10">
        <w:rPr>
          <w:rFonts w:ascii="Times New Roman" w:hAnsi="Times New Roman"/>
        </w:rPr>
        <w:t>Кондрашкинском</w:t>
      </w:r>
      <w:r w:rsidRPr="00382F10">
        <w:rPr>
          <w:rStyle w:val="FontStyle28"/>
          <w:sz w:val="24"/>
          <w:szCs w:val="24"/>
        </w:rPr>
        <w:t xml:space="preserve"> сельском поселении Каширского муниципального района Воронежской области</w:t>
      </w:r>
    </w:p>
    <w:p w:rsidR="00DF4A74" w:rsidRPr="00942F8C" w:rsidRDefault="00DF4A74" w:rsidP="00DF4A74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DF4A74" w:rsidRPr="00942F8C" w:rsidRDefault="00DF4A74" w:rsidP="00DF4A74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42F8C">
        <w:rPr>
          <w:rFonts w:ascii="Times New Roman" w:hAnsi="Times New Roman"/>
          <w:bCs/>
          <w:sz w:val="28"/>
          <w:szCs w:val="28"/>
        </w:rPr>
        <w:t>СПИСОК ИНИЦИАТИВНОЙ ГРУППЫ</w:t>
      </w:r>
    </w:p>
    <w:p w:rsidR="00DF4A74" w:rsidRPr="00942F8C" w:rsidRDefault="00DF4A74" w:rsidP="00DF4A74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392"/>
        <w:gridCol w:w="1971"/>
        <w:gridCol w:w="1971"/>
        <w:gridCol w:w="1971"/>
      </w:tblGrid>
      <w:tr w:rsidR="00DF4A74" w:rsidRPr="00942F8C" w:rsidTr="00C615D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74" w:rsidRPr="00942F8C" w:rsidRDefault="00DF4A74" w:rsidP="00C615D9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F8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74" w:rsidRPr="00942F8C" w:rsidRDefault="00DF4A74" w:rsidP="00C615D9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F8C">
              <w:rPr>
                <w:rFonts w:ascii="Times New Roman" w:hAnsi="Times New Roman"/>
                <w:sz w:val="28"/>
                <w:szCs w:val="28"/>
              </w:rPr>
              <w:t>Ф.И.О. члена инициативной группы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74" w:rsidRPr="00942F8C" w:rsidRDefault="00DF4A74" w:rsidP="00C615D9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F8C">
              <w:rPr>
                <w:rFonts w:ascii="Times New Roman" w:hAnsi="Times New Roman"/>
                <w:sz w:val="28"/>
                <w:szCs w:val="28"/>
              </w:rPr>
              <w:t>Адрес места жительства (с указанием индекса)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74" w:rsidRPr="00942F8C" w:rsidRDefault="00DF4A74" w:rsidP="00C615D9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F8C">
              <w:rPr>
                <w:rFonts w:ascii="Times New Roman" w:hAnsi="Times New Roman"/>
                <w:sz w:val="28"/>
                <w:szCs w:val="28"/>
              </w:rPr>
              <w:t>Номер контактного телефона (если есть)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74" w:rsidRPr="00942F8C" w:rsidRDefault="00DF4A74" w:rsidP="00C615D9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F8C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DF4A74" w:rsidRPr="00942F8C" w:rsidTr="00C615D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4A74" w:rsidRPr="00942F8C" w:rsidRDefault="00DF4A74" w:rsidP="00DF4A7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4A74" w:rsidRPr="00942F8C" w:rsidRDefault="00DF4A74" w:rsidP="00DF4A7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bCs/>
          <w:sz w:val="28"/>
          <w:szCs w:val="28"/>
        </w:rPr>
        <w:t>ПОДПИСНОЙ ЛИСТ</w:t>
      </w:r>
    </w:p>
    <w:p w:rsidR="00DF4A74" w:rsidRPr="00942F8C" w:rsidRDefault="00DF4A74" w:rsidP="00DF4A74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Публичные слушания, общественные обсуждения по теме:</w:t>
      </w:r>
    </w:p>
    <w:p w:rsidR="00DF4A74" w:rsidRPr="00942F8C" w:rsidRDefault="00DF4A74" w:rsidP="00DF4A74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«________________________________________________________________»</w:t>
      </w:r>
    </w:p>
    <w:p w:rsidR="00DF4A74" w:rsidRPr="00942F8C" w:rsidRDefault="00DF4A74" w:rsidP="00DF4A74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Мы, нижеподписавшиеся, поддерживаем проведение публичных слушаний, общественных обсуждений по теме:</w:t>
      </w:r>
    </w:p>
    <w:p w:rsidR="00DF4A74" w:rsidRPr="00942F8C" w:rsidRDefault="00DF4A74" w:rsidP="00DF4A74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«_________________________________________________________________</w:t>
      </w:r>
    </w:p>
    <w:p w:rsidR="00DF4A74" w:rsidRPr="00942F8C" w:rsidRDefault="00DF4A74" w:rsidP="00DF4A74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_________________________________________________________________», предлагаемых</w:t>
      </w:r>
    </w:p>
    <w:p w:rsidR="00DF4A74" w:rsidRPr="00942F8C" w:rsidRDefault="00DF4A74" w:rsidP="00DF4A74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534"/>
        <w:gridCol w:w="2032"/>
        <w:gridCol w:w="2489"/>
        <w:gridCol w:w="1835"/>
        <w:gridCol w:w="1370"/>
      </w:tblGrid>
      <w:tr w:rsidR="00DF4A74" w:rsidRPr="00942F8C" w:rsidTr="00C615D9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2F8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2F8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2F8C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2F8C">
              <w:rPr>
                <w:rFonts w:ascii="Times New Roman" w:hAnsi="Times New Roman"/>
                <w:sz w:val="28"/>
                <w:szCs w:val="28"/>
              </w:rPr>
              <w:t>Год рождения (в возрасте 18 лет дополнительно число и месяц рождения)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2F8C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2F8C">
              <w:rPr>
                <w:rFonts w:ascii="Times New Roman" w:hAnsi="Times New Roman"/>
                <w:sz w:val="28"/>
                <w:szCs w:val="28"/>
              </w:rPr>
              <w:t>Серия и номер паспорта или документа, заменяющего паспорт гражданина</w:t>
            </w:r>
            <w:r w:rsidRPr="00942F8C">
              <w:rPr>
                <w:rStyle w:val="af"/>
                <w:rFonts w:ascii="Times New Roman" w:hAnsi="Times New Roman"/>
                <w:sz w:val="28"/>
                <w:szCs w:val="28"/>
              </w:rPr>
              <w:endnoteReference w:id="1"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2F8C">
              <w:rPr>
                <w:rFonts w:ascii="Times New Roman" w:hAnsi="Times New Roman"/>
                <w:sz w:val="28"/>
                <w:szCs w:val="28"/>
              </w:rPr>
              <w:t>Подпись и дата её внесения</w:t>
            </w:r>
          </w:p>
        </w:tc>
      </w:tr>
      <w:tr w:rsidR="00DF4A74" w:rsidRPr="00942F8C" w:rsidTr="00C615D9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4" w:rsidRPr="00942F8C" w:rsidRDefault="00DF4A74" w:rsidP="00C615D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4A74" w:rsidRPr="00942F8C" w:rsidRDefault="00DF4A74" w:rsidP="00DF4A74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Подписной лист удостоверяю:</w:t>
      </w:r>
    </w:p>
    <w:p w:rsidR="00DF4A74" w:rsidRPr="00942F8C" w:rsidRDefault="00DF4A74" w:rsidP="00DF4A74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942F8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F4A74" w:rsidRPr="00382F10" w:rsidRDefault="00DF4A74" w:rsidP="00DF4A74">
      <w:pPr>
        <w:ind w:firstLine="709"/>
        <w:contextualSpacing/>
        <w:jc w:val="center"/>
        <w:rPr>
          <w:rFonts w:ascii="Times New Roman" w:hAnsi="Times New Roman"/>
        </w:rPr>
      </w:pPr>
      <w:r w:rsidRPr="00382F10">
        <w:rPr>
          <w:rFonts w:ascii="Times New Roman" w:hAnsi="Times New Roman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p w:rsidR="004D6FE6" w:rsidRPr="00942F8C" w:rsidRDefault="004D6FE6" w:rsidP="00DF4A7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sectPr w:rsidR="004D6FE6" w:rsidRPr="00942F8C" w:rsidSect="00382F1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A4" w:rsidRDefault="009611A4" w:rsidP="004D6FE6">
      <w:r>
        <w:separator/>
      </w:r>
    </w:p>
  </w:endnote>
  <w:endnote w:type="continuationSeparator" w:id="0">
    <w:p w:rsidR="009611A4" w:rsidRDefault="009611A4" w:rsidP="004D6FE6">
      <w:r>
        <w:continuationSeparator/>
      </w:r>
    </w:p>
  </w:endnote>
  <w:endnote w:id="1">
    <w:p w:rsidR="00DF4A74" w:rsidRDefault="00DF4A74" w:rsidP="00DF4A74">
      <w:pPr>
        <w:pStyle w:val="ad"/>
        <w:ind w:firstLine="0"/>
        <w:rPr>
          <w:rFonts w:cs="Arial"/>
          <w:lang w:eastAsia="ar-SA"/>
        </w:rPr>
      </w:pPr>
      <w:r>
        <w:rPr>
          <w:rStyle w:val="af"/>
        </w:rPr>
        <w:endnoteRef/>
      </w:r>
      <w:r>
        <w:t xml:space="preserve"> </w:t>
      </w:r>
      <w:r w:rsidRPr="00E964FD">
        <w:rPr>
          <w:rFonts w:cs="Arial"/>
          <w:lang w:eastAsia="ar-SA"/>
        </w:rPr>
        <w:t xml:space="preserve">Подпись «субъекта персональных данных» в подписном листе дает право «оператору» на обработку персональных данных в соответствии с Федеральным законом от 27.07.2006 г. </w:t>
      </w:r>
      <w:r>
        <w:rPr>
          <w:rFonts w:cs="Arial"/>
          <w:lang w:eastAsia="ar-SA"/>
        </w:rPr>
        <w:t>№ 152-ФЗ «О персональных данных</w:t>
      </w:r>
    </w:p>
    <w:p w:rsidR="00DF4A74" w:rsidRDefault="00DF4A74" w:rsidP="00DF4A74">
      <w:pPr>
        <w:pStyle w:val="ad"/>
        <w:ind w:firstLine="0"/>
        <w:rPr>
          <w:rFonts w:cs="Arial"/>
          <w:lang w:eastAsia="ar-SA"/>
        </w:rPr>
      </w:pPr>
    </w:p>
    <w:p w:rsidR="00DF4A74" w:rsidRDefault="00DF4A74" w:rsidP="00DF4A74">
      <w:pPr>
        <w:pStyle w:val="ad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A4" w:rsidRDefault="009611A4" w:rsidP="004D6FE6">
      <w:r>
        <w:separator/>
      </w:r>
    </w:p>
  </w:footnote>
  <w:footnote w:type="continuationSeparator" w:id="0">
    <w:p w:rsidR="009611A4" w:rsidRDefault="009611A4" w:rsidP="004D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94B81"/>
    <w:multiLevelType w:val="singleLevel"/>
    <w:tmpl w:val="0622AB02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3F54487"/>
    <w:multiLevelType w:val="hybridMultilevel"/>
    <w:tmpl w:val="2A1E2580"/>
    <w:lvl w:ilvl="0" w:tplc="620CC076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F1"/>
    <w:rsid w:val="00013E39"/>
    <w:rsid w:val="00042EBA"/>
    <w:rsid w:val="000B3751"/>
    <w:rsid w:val="000C285A"/>
    <w:rsid w:val="001B7DBC"/>
    <w:rsid w:val="002C1D88"/>
    <w:rsid w:val="0032331A"/>
    <w:rsid w:val="00361B1C"/>
    <w:rsid w:val="00382F10"/>
    <w:rsid w:val="004B5730"/>
    <w:rsid w:val="004D6FE6"/>
    <w:rsid w:val="0065242E"/>
    <w:rsid w:val="00694B0C"/>
    <w:rsid w:val="006E1BAB"/>
    <w:rsid w:val="00700BEE"/>
    <w:rsid w:val="00793CEB"/>
    <w:rsid w:val="00884E21"/>
    <w:rsid w:val="008F0B30"/>
    <w:rsid w:val="00942F8C"/>
    <w:rsid w:val="009611A4"/>
    <w:rsid w:val="009D13BC"/>
    <w:rsid w:val="009E5D83"/>
    <w:rsid w:val="00A137CC"/>
    <w:rsid w:val="00A15995"/>
    <w:rsid w:val="00BD2D6A"/>
    <w:rsid w:val="00BF2912"/>
    <w:rsid w:val="00C30FF1"/>
    <w:rsid w:val="00CA69FC"/>
    <w:rsid w:val="00CE0F25"/>
    <w:rsid w:val="00D65C2F"/>
    <w:rsid w:val="00DF4A74"/>
    <w:rsid w:val="00E26A97"/>
    <w:rsid w:val="00EB7349"/>
    <w:rsid w:val="00F958F9"/>
    <w:rsid w:val="00F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1E890-FEE0-4358-B735-D5968F67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26A9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26A9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6A9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6A9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6A9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6A9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6FE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6FE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6FE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6FE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26A9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E26A9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6FE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26A9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4D6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6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D6FE6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D6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D6FE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26A9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6A9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6A9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semiHidden/>
    <w:unhideWhenUsed/>
    <w:rsid w:val="00DF4A74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DF4A74"/>
    <w:rPr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DF4A74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paragraph" w:customStyle="1" w:styleId="Style14">
    <w:name w:val="Style14"/>
    <w:basedOn w:val="a"/>
    <w:uiPriority w:val="99"/>
    <w:rsid w:val="00DF4A74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DF4A74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paragraph" w:customStyle="1" w:styleId="Style7">
    <w:name w:val="Style7"/>
    <w:basedOn w:val="a"/>
    <w:uiPriority w:val="99"/>
    <w:rsid w:val="00DF4A74"/>
    <w:pPr>
      <w:widowControl w:val="0"/>
      <w:autoSpaceDE w:val="0"/>
      <w:autoSpaceDN w:val="0"/>
      <w:adjustRightInd w:val="0"/>
      <w:spacing w:line="322" w:lineRule="exact"/>
      <w:ind w:hanging="965"/>
    </w:pPr>
  </w:style>
  <w:style w:type="paragraph" w:customStyle="1" w:styleId="Style5">
    <w:name w:val="Style5"/>
    <w:basedOn w:val="a"/>
    <w:uiPriority w:val="99"/>
    <w:rsid w:val="00DF4A74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15">
    <w:name w:val="Style15"/>
    <w:basedOn w:val="a"/>
    <w:uiPriority w:val="99"/>
    <w:rsid w:val="00DF4A74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DF4A74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19">
    <w:name w:val="Style19"/>
    <w:basedOn w:val="a"/>
    <w:uiPriority w:val="99"/>
    <w:rsid w:val="00DF4A74"/>
    <w:pPr>
      <w:widowControl w:val="0"/>
      <w:autoSpaceDE w:val="0"/>
      <w:autoSpaceDN w:val="0"/>
      <w:adjustRightInd w:val="0"/>
      <w:spacing w:line="312" w:lineRule="exact"/>
      <w:ind w:firstLine="2688"/>
    </w:pPr>
  </w:style>
  <w:style w:type="paragraph" w:customStyle="1" w:styleId="Style23">
    <w:name w:val="Style23"/>
    <w:basedOn w:val="a"/>
    <w:uiPriority w:val="99"/>
    <w:rsid w:val="00DF4A7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7">
    <w:name w:val="Font Style27"/>
    <w:uiPriority w:val="99"/>
    <w:rsid w:val="00DF4A7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DF4A74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DF4A74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DF4A74"/>
    <w:rPr>
      <w:rFonts w:ascii="Times New Roman" w:hAnsi="Times New Roman" w:cs="Times New Roman" w:hint="default"/>
      <w:sz w:val="22"/>
      <w:szCs w:val="22"/>
    </w:rPr>
  </w:style>
  <w:style w:type="paragraph" w:styleId="ad">
    <w:name w:val="endnote text"/>
    <w:basedOn w:val="a"/>
    <w:link w:val="ae"/>
    <w:uiPriority w:val="99"/>
    <w:semiHidden/>
    <w:unhideWhenUsed/>
    <w:rsid w:val="00DF4A74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F4A74"/>
    <w:rPr>
      <w:rFonts w:ascii="Arial" w:eastAsia="Times New Roman" w:hAnsi="Arial"/>
    </w:rPr>
  </w:style>
  <w:style w:type="character" w:styleId="af">
    <w:name w:val="endnote reference"/>
    <w:uiPriority w:val="99"/>
    <w:semiHidden/>
    <w:unhideWhenUsed/>
    <w:rsid w:val="00DF4A74"/>
    <w:rPr>
      <w:vertAlign w:val="superscript"/>
    </w:rPr>
  </w:style>
  <w:style w:type="paragraph" w:styleId="af0">
    <w:name w:val="List Paragraph"/>
    <w:basedOn w:val="a"/>
    <w:uiPriority w:val="34"/>
    <w:qFormat/>
    <w:rsid w:val="0094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93</TotalTime>
  <Pages>20</Pages>
  <Words>6421</Words>
  <Characters>36602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утверждения Положения о публичных слушаниях в Кондрашкинском сельском поселен</vt:lpstr>
    </vt:vector>
  </TitlesOfParts>
  <Company>*</Company>
  <LinksUpToDate>false</LinksUpToDate>
  <CharactersWithSpaces>42938</CharactersWithSpaces>
  <SharedDoc>false</SharedDoc>
  <HLinks>
    <vt:vector size="6" baseType="variant">
      <vt:variant>
        <vt:i4>4653133</vt:i4>
      </vt:variant>
      <vt:variant>
        <vt:i4>0</vt:i4>
      </vt:variant>
      <vt:variant>
        <vt:i4>0</vt:i4>
      </vt:variant>
      <vt:variant>
        <vt:i4>5</vt:i4>
      </vt:variant>
      <vt:variant>
        <vt:lpwstr>http://www.yabloko.ru/municipal/commission/Polozhenie_o_publichnyh_slushanjah_v_municipalnom_obrazovanii</vt:lpwstr>
      </vt:variant>
      <vt:variant>
        <vt:lpwstr>footnote1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Учетная запись Майкрософт</cp:lastModifiedBy>
  <cp:revision>5</cp:revision>
  <dcterms:created xsi:type="dcterms:W3CDTF">2020-12-04T11:11:00Z</dcterms:created>
  <dcterms:modified xsi:type="dcterms:W3CDTF">2022-07-15T06:22:00Z</dcterms:modified>
</cp:coreProperties>
</file>